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5F0D" w:rsidRDefault="00B15F0D" w:rsidP="00B15F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JPN SPORT, S.A. DE C.V.</w:t>
      </w:r>
    </w:p>
    <w:p w:rsidR="00B15F0D" w:rsidRDefault="00B15F0D" w:rsidP="00B15F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15F0D" w:rsidRDefault="00B15F0D" w:rsidP="00B15F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5F0D" w:rsidRDefault="00B15F0D" w:rsidP="00B15F0D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B15F0D" w:rsidP="00B15F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Suministros y Accesorios para Deportes y Recreación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AE" w:rsidRDefault="008A1DAE">
      <w:r>
        <w:separator/>
      </w:r>
    </w:p>
  </w:endnote>
  <w:endnote w:type="continuationSeparator" w:id="0">
    <w:p w:rsidR="008A1DAE" w:rsidRDefault="008A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AE" w:rsidRDefault="008A1DAE">
      <w:r>
        <w:separator/>
      </w:r>
    </w:p>
  </w:footnote>
  <w:footnote w:type="continuationSeparator" w:id="0">
    <w:p w:rsidR="008A1DAE" w:rsidRDefault="008A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451C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1DA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0FD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56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3C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5F0D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09BC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2024-11-04T17:54:00Z</dcterms:created>
  <dcterms:modified xsi:type="dcterms:W3CDTF">2024-11-04T17:54:00Z</dcterms:modified>
</cp:coreProperties>
</file>