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52103" w:rsidRDefault="00B52103" w:rsidP="00B5210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REGIO MAQUILADORA DE ALUMINIO Y CRISTAL, S.A. DE C.V</w:t>
      </w:r>
    </w:p>
    <w:p w:rsidR="00B52103" w:rsidRDefault="00B52103" w:rsidP="00B5210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52103" w:rsidRDefault="00B52103" w:rsidP="00B5210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52103" w:rsidRDefault="00B52103" w:rsidP="00B5210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52103" w:rsidP="00B5210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4157 </w:t>
      </w:r>
      <w:r w:rsidR="00D40E41"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Piezas de Aluminio y Vidrio</w:t>
      </w:r>
      <w:bookmarkStart w:id="0" w:name="_GoBack"/>
      <w:bookmarkEnd w:id="0"/>
      <w:r w:rsidR="00D40E41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E4A87">
        <w:rPr>
          <w:rFonts w:ascii="Times New Roman" w:hAnsi="Times New Roman"/>
          <w:b/>
          <w:szCs w:val="24"/>
        </w:rPr>
        <w:t>moral</w:t>
      </w:r>
      <w:r w:rsidR="00BE4A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E4A87">
        <w:rPr>
          <w:rFonts w:ascii="Times New Roman" w:hAnsi="Times New Roman"/>
          <w:b/>
          <w:szCs w:val="24"/>
        </w:rPr>
        <w:t>moral</w:t>
      </w:r>
      <w:r w:rsidR="00BE4A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E4A87">
        <w:rPr>
          <w:rFonts w:ascii="Times New Roman" w:hAnsi="Times New Roman"/>
          <w:sz w:val="24"/>
          <w:szCs w:val="24"/>
        </w:rPr>
        <w:t>26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E26" w:rsidRDefault="003C0E26">
      <w:r>
        <w:separator/>
      </w:r>
    </w:p>
  </w:endnote>
  <w:endnote w:type="continuationSeparator" w:id="0">
    <w:p w:rsidR="003C0E26" w:rsidRDefault="003C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E26" w:rsidRDefault="003C0E26">
      <w:r>
        <w:separator/>
      </w:r>
    </w:p>
  </w:footnote>
  <w:footnote w:type="continuationSeparator" w:id="0">
    <w:p w:rsidR="003C0E26" w:rsidRDefault="003C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971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3F80"/>
    <w:rsid w:val="001A47A3"/>
    <w:rsid w:val="001A4995"/>
    <w:rsid w:val="001A4C9A"/>
    <w:rsid w:val="001A4F1D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0E26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0C28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103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E41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3A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CCC015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2024-11-26T23:00:00Z</cp:lastPrinted>
  <dcterms:created xsi:type="dcterms:W3CDTF">2024-11-26T23:00:00Z</dcterms:created>
  <dcterms:modified xsi:type="dcterms:W3CDTF">2024-11-26T23:00:00Z</dcterms:modified>
</cp:coreProperties>
</file>