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847FAA" w:rsidRDefault="00847FAA" w:rsidP="00847FA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 GAS LINCOLN, S.A. DE C.V.</w:t>
      </w:r>
    </w:p>
    <w:p w:rsidR="00847FAA" w:rsidRDefault="00847FAA" w:rsidP="00847FA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47FAA" w:rsidRDefault="00847FAA" w:rsidP="00847FA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47FAA" w:rsidRDefault="00847FAA" w:rsidP="00847FA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847FAA" w:rsidP="00847FA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4139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 Materiales, Combustibles, Aditivos para Combustibles, Lubricantes y Anticorrosivos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B550A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B7EEF">
        <w:rPr>
          <w:rFonts w:ascii="Times New Roman" w:hAnsi="Times New Roman"/>
          <w:sz w:val="24"/>
          <w:szCs w:val="24"/>
        </w:rPr>
        <w:t>11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A6C" w:rsidRDefault="00067A6C">
      <w:r>
        <w:separator/>
      </w:r>
    </w:p>
  </w:endnote>
  <w:endnote w:type="continuationSeparator" w:id="0">
    <w:p w:rsidR="00067A6C" w:rsidRDefault="0006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A6C" w:rsidRDefault="00067A6C">
      <w:r>
        <w:separator/>
      </w:r>
    </w:p>
  </w:footnote>
  <w:footnote w:type="continuationSeparator" w:id="0">
    <w:p w:rsidR="00067A6C" w:rsidRDefault="0006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A6C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47FAA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E165B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2024-12-11T20:59:00Z</dcterms:created>
  <dcterms:modified xsi:type="dcterms:W3CDTF">2024-12-11T20:59:00Z</dcterms:modified>
</cp:coreProperties>
</file>