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36618" w:rsidRDefault="00036618" w:rsidP="000366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SILVER PRINT DE MONTERREY, S.A. DE C.V.</w:t>
      </w:r>
    </w:p>
    <w:p w:rsidR="00036618" w:rsidRDefault="00036618" w:rsidP="0003661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36618" w:rsidRDefault="00036618" w:rsidP="000366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36618" w:rsidRDefault="00036618" w:rsidP="0003661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36618" w:rsidP="0003661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Artículos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Decorativos</w:t>
      </w:r>
      <w:r w:rsidR="00102215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2215" w:rsidRDefault="00102215" w:rsidP="00303058">
      <w:pPr>
        <w:rPr>
          <w:rFonts w:ascii="Times New Roman" w:hAnsi="Times New Roman"/>
          <w:szCs w:val="24"/>
        </w:rPr>
      </w:pP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60" w:rsidRDefault="005B7960">
      <w:r>
        <w:separator/>
      </w:r>
    </w:p>
  </w:endnote>
  <w:endnote w:type="continuationSeparator" w:id="0">
    <w:p w:rsidR="005B7960" w:rsidRDefault="005B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60" w:rsidRDefault="005B7960">
      <w:r>
        <w:separator/>
      </w:r>
    </w:p>
  </w:footnote>
  <w:footnote w:type="continuationSeparator" w:id="0">
    <w:p w:rsidR="005B7960" w:rsidRDefault="005B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8E6F9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2024-07-29T21:04:00Z</dcterms:created>
  <dcterms:modified xsi:type="dcterms:W3CDTF">2024-07-29T21:04:00Z</dcterms:modified>
</cp:coreProperties>
</file>