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B426B" w:rsidRDefault="003B426B" w:rsidP="003B42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NUÑEZ LOPEZ VIRGINIA.  </w:t>
      </w:r>
    </w:p>
    <w:p w:rsidR="003B426B" w:rsidRDefault="003B426B" w:rsidP="003B426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426B" w:rsidRDefault="003B426B" w:rsidP="003B426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426B" w:rsidRDefault="003B426B" w:rsidP="003B426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B426B" w:rsidP="003B426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</w:t>
      </w:r>
      <w:smartTag w:uri="urn:schemas-microsoft-com:office:smarttags" w:element="PersonName">
        <w:smartTagPr>
          <w:attr w:name="ProductID" w:val=" Prefer Folder BrowsingĘ㳠攇㳌攇㲴攇Ṹ#是瑡㲜攇Ġla Universidad Aut￳noma(㕨ݱ๘&quot;Ȇ "/>
        </w:smartTagPr>
        <w:r>
          <w:rPr>
            <w:rFonts w:ascii="Times New Roman" w:hAnsi="Times New Roman"/>
            <w:szCs w:val="24"/>
          </w:rPr>
          <w:t>la Universidad Autónoma</w:t>
        </w:r>
      </w:smartTag>
      <w:r>
        <w:rPr>
          <w:rFonts w:ascii="Times New Roman" w:hAnsi="Times New Roman"/>
          <w:szCs w:val="24"/>
        </w:rPr>
        <w:t xml:space="preserve">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Maquinaria Forestal</w:t>
      </w:r>
      <w:bookmarkStart w:id="0" w:name="_GoBack"/>
      <w:bookmarkEnd w:id="0"/>
      <w:r w:rsidR="004821B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1C" w:rsidRDefault="00A16C1C">
      <w:r>
        <w:separator/>
      </w:r>
    </w:p>
  </w:endnote>
  <w:endnote w:type="continuationSeparator" w:id="0">
    <w:p w:rsidR="00A16C1C" w:rsidRDefault="00A1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1C" w:rsidRDefault="00A16C1C">
      <w:r>
        <w:separator/>
      </w:r>
    </w:p>
  </w:footnote>
  <w:footnote w:type="continuationSeparator" w:id="0">
    <w:p w:rsidR="00A16C1C" w:rsidRDefault="00A1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2024-12-05T16:53:00Z</dcterms:created>
  <dcterms:modified xsi:type="dcterms:W3CDTF">2024-12-05T16:53:00Z</dcterms:modified>
</cp:coreProperties>
</file>