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C3" w:rsidRDefault="001148C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56F71" w:rsidRDefault="00C56F71" w:rsidP="00C56F7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L&amp;G SERVICIOS INTEGRADOS, S.A. DE C.V.</w:t>
      </w:r>
    </w:p>
    <w:p w:rsidR="00C56F71" w:rsidRDefault="00C56F71" w:rsidP="00C56F7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56F71" w:rsidRDefault="00C56F71" w:rsidP="00C56F7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56F71" w:rsidRDefault="00C56F71" w:rsidP="00C56F7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56F71" w:rsidP="00C56F7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4027 </w:t>
      </w:r>
      <w:r>
        <w:rPr>
          <w:rFonts w:ascii="Times New Roman" w:hAnsi="Times New Roman"/>
          <w:szCs w:val="24"/>
        </w:rPr>
        <w:t>con el giro:</w:t>
      </w:r>
      <w:r w:rsidR="0082324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Servicios de Limpieza, Descontaminación y Tratamiento de Residuos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5132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4230">
        <w:rPr>
          <w:rFonts w:ascii="Times New Roman" w:hAnsi="Times New Roman"/>
          <w:sz w:val="24"/>
          <w:szCs w:val="24"/>
        </w:rPr>
        <w:t>21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8B" w:rsidRDefault="0043738B">
      <w:r>
        <w:separator/>
      </w:r>
    </w:p>
  </w:endnote>
  <w:endnote w:type="continuationSeparator" w:id="0">
    <w:p w:rsidR="0043738B" w:rsidRDefault="0043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8B" w:rsidRDefault="0043738B">
      <w:r>
        <w:separator/>
      </w:r>
    </w:p>
  </w:footnote>
  <w:footnote w:type="continuationSeparator" w:id="0">
    <w:p w:rsidR="0043738B" w:rsidRDefault="0043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48C3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4B9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895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3738B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A87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324F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323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68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1DB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3E57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D787B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2D3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6F71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DE1D8B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2024-05-09T22:30:00Z</cp:lastPrinted>
  <dcterms:created xsi:type="dcterms:W3CDTF">2024-05-21T17:22:00Z</dcterms:created>
  <dcterms:modified xsi:type="dcterms:W3CDTF">2024-05-21T17:24:00Z</dcterms:modified>
</cp:coreProperties>
</file>