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D4E73" w:rsidRDefault="007D4E73" w:rsidP="007D4E7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ALONSO VILLARREAL MAGDALENA</w:t>
      </w:r>
    </w:p>
    <w:p w:rsidR="007D4E73" w:rsidRDefault="007D4E73" w:rsidP="007D4E7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D4E73" w:rsidRDefault="007D4E73" w:rsidP="007D4E7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D4E73" w:rsidRDefault="007D4E73" w:rsidP="007D4E7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D4E73" w:rsidP="007D4E7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3989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E77FB5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7D4E73">
        <w:rPr>
          <w:rFonts w:ascii="Times New Roman" w:hAnsi="Times New Roman"/>
          <w:b/>
          <w:szCs w:val="24"/>
        </w:rPr>
        <w:t>física</w:t>
      </w:r>
      <w:r w:rsidR="007D4E7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7D4E73">
        <w:rPr>
          <w:rFonts w:ascii="Times New Roman" w:hAnsi="Times New Roman"/>
          <w:b/>
          <w:szCs w:val="24"/>
        </w:rPr>
        <w:t>física</w:t>
      </w:r>
      <w:r w:rsidR="007D4E7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77FB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D4E73" w:rsidRPr="003C67B3" w:rsidRDefault="007D4E73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E0760">
        <w:rPr>
          <w:rFonts w:ascii="Times New Roman" w:hAnsi="Times New Roman"/>
          <w:sz w:val="24"/>
          <w:szCs w:val="24"/>
        </w:rPr>
        <w:t>19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15" w:rsidRDefault="00776715">
      <w:r>
        <w:separator/>
      </w:r>
    </w:p>
  </w:endnote>
  <w:endnote w:type="continuationSeparator" w:id="0">
    <w:p w:rsidR="00776715" w:rsidRDefault="0077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15" w:rsidRDefault="00776715">
      <w:r>
        <w:separator/>
      </w:r>
    </w:p>
  </w:footnote>
  <w:footnote w:type="continuationSeparator" w:id="0">
    <w:p w:rsidR="00776715" w:rsidRDefault="0077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715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73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0DF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77FB5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8138FC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2024-03-19T16:34:00Z</dcterms:created>
  <dcterms:modified xsi:type="dcterms:W3CDTF">2024-03-19T16:34:00Z</dcterms:modified>
</cp:coreProperties>
</file>