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84443" w:rsidRDefault="00984443" w:rsidP="009844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COPIADORAS Y TECNOLOGIA LASER, S.A. DE C.V.    </w:t>
      </w:r>
    </w:p>
    <w:p w:rsidR="00984443" w:rsidRDefault="00984443" w:rsidP="009844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84443" w:rsidRDefault="00984443" w:rsidP="009844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4443" w:rsidRDefault="00984443" w:rsidP="0098444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84443" w:rsidP="0098444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3920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AA01B9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A1" w:rsidRDefault="00E563A1">
      <w:r>
        <w:separator/>
      </w:r>
    </w:p>
  </w:endnote>
  <w:endnote w:type="continuationSeparator" w:id="0">
    <w:p w:rsidR="00E563A1" w:rsidRDefault="00E5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A1" w:rsidRDefault="00E563A1">
      <w:r>
        <w:separator/>
      </w:r>
    </w:p>
  </w:footnote>
  <w:footnote w:type="continuationSeparator" w:id="0">
    <w:p w:rsidR="00E563A1" w:rsidRDefault="00E5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CA60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2024-03-13T20:52:00Z</dcterms:created>
  <dcterms:modified xsi:type="dcterms:W3CDTF">2024-03-13T20:52:00Z</dcterms:modified>
</cp:coreProperties>
</file>