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67E1C" w:rsidRDefault="00167E1C" w:rsidP="00167E1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VALLEJO DOMINGUEZ JAIME    </w:t>
      </w:r>
    </w:p>
    <w:p w:rsidR="00167E1C" w:rsidRDefault="00167E1C" w:rsidP="00167E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67E1C" w:rsidRDefault="00167E1C" w:rsidP="00167E1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7E1C" w:rsidRDefault="00167E1C" w:rsidP="00167E1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67E1C" w:rsidP="00167E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3900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 de Alimentos</w:t>
      </w:r>
      <w:r w:rsidR="00C91F6C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67E1C">
        <w:rPr>
          <w:rFonts w:ascii="Times New Roman" w:hAnsi="Times New Roman"/>
          <w:b/>
          <w:szCs w:val="24"/>
        </w:rPr>
        <w:t>física</w:t>
      </w:r>
      <w:r w:rsidR="00167E1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67E1C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7E1C">
        <w:rPr>
          <w:rFonts w:ascii="Times New Roman" w:hAnsi="Times New Roman"/>
          <w:b/>
          <w:szCs w:val="24"/>
        </w:rPr>
        <w:t>física</w:t>
      </w:r>
      <w:r w:rsidR="00167E1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E7" w:rsidRDefault="009D0FE7">
      <w:r>
        <w:separator/>
      </w:r>
    </w:p>
  </w:endnote>
  <w:endnote w:type="continuationSeparator" w:id="0">
    <w:p w:rsidR="009D0FE7" w:rsidRDefault="009D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E7" w:rsidRDefault="009D0FE7">
      <w:r>
        <w:separator/>
      </w:r>
    </w:p>
  </w:footnote>
  <w:footnote w:type="continuationSeparator" w:id="0">
    <w:p w:rsidR="009D0FE7" w:rsidRDefault="009D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3A9CC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2025-03-12T16:44:00Z</dcterms:created>
  <dcterms:modified xsi:type="dcterms:W3CDTF">2025-03-12T16:44:00Z</dcterms:modified>
</cp:coreProperties>
</file>