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6EB1" w:rsidRDefault="00FA6EB1" w:rsidP="00FA6EB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CLEAN DOVE, S.A. DE C.V.</w:t>
      </w:r>
    </w:p>
    <w:p w:rsidR="00FA6EB1" w:rsidRDefault="00FA6EB1" w:rsidP="00FA6EB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6EB1" w:rsidRDefault="00FA6EB1" w:rsidP="00FA6EB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6EB1" w:rsidRDefault="00FA6EB1" w:rsidP="00FA6EB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A6EB1" w:rsidP="00FA6EB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3856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 y Descontaminación</w:t>
      </w:r>
      <w:r w:rsidR="00FB6814">
        <w:rPr>
          <w:rFonts w:ascii="Times New Roman" w:hAnsi="Times New Roman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B6814" w:rsidRPr="003C67B3" w:rsidRDefault="00FB681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6F64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7F" w:rsidRDefault="000A0D7F">
      <w:r>
        <w:separator/>
      </w:r>
    </w:p>
  </w:endnote>
  <w:endnote w:type="continuationSeparator" w:id="0">
    <w:p w:rsidR="000A0D7F" w:rsidRDefault="000A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7F" w:rsidRDefault="000A0D7F">
      <w:r>
        <w:separator/>
      </w:r>
    </w:p>
  </w:footnote>
  <w:footnote w:type="continuationSeparator" w:id="0">
    <w:p w:rsidR="000A0D7F" w:rsidRDefault="000A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0D7F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6F6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4B550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2024-07-23T18:35:00Z</cp:lastPrinted>
  <dcterms:created xsi:type="dcterms:W3CDTF">2024-08-08T16:24:00Z</dcterms:created>
  <dcterms:modified xsi:type="dcterms:W3CDTF">2024-08-08T16:45:00Z</dcterms:modified>
</cp:coreProperties>
</file>