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94FDA" w:rsidRDefault="00394FDA" w:rsidP="00394FD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ARTE Y SERVICIOS DE DECORACION MONTERREY, S.A. DE C.V.</w:t>
      </w:r>
    </w:p>
    <w:p w:rsidR="00394FDA" w:rsidRDefault="00394FDA" w:rsidP="00394FD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94FDA" w:rsidRDefault="00394FDA" w:rsidP="00394FD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94FDA" w:rsidRDefault="00394FDA" w:rsidP="00394FDA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394FDA" w:rsidP="00394FD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3855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Muebles, Mobiliario y Decoración</w:t>
      </w:r>
      <w:bookmarkStart w:id="0" w:name="_GoBack"/>
      <w:bookmarkEnd w:id="0"/>
      <w:r w:rsidR="00F35664"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00F8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245BB0" w:rsidRDefault="00245BB0" w:rsidP="00303058">
      <w:pPr>
        <w:rPr>
          <w:rFonts w:ascii="Times New Roman" w:hAnsi="Times New Roman"/>
          <w:szCs w:val="24"/>
        </w:rPr>
      </w:pPr>
    </w:p>
    <w:p w:rsidR="00FF3D6D" w:rsidRPr="003C67B3" w:rsidRDefault="00FF3D6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F0550">
        <w:rPr>
          <w:rFonts w:ascii="Times New Roman" w:hAnsi="Times New Roman"/>
          <w:sz w:val="24"/>
          <w:szCs w:val="24"/>
        </w:rPr>
        <w:t>28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C2E" w:rsidRDefault="001E4C2E">
      <w:r>
        <w:separator/>
      </w:r>
    </w:p>
  </w:endnote>
  <w:endnote w:type="continuationSeparator" w:id="0">
    <w:p w:rsidR="001E4C2E" w:rsidRDefault="001E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C2E" w:rsidRDefault="001E4C2E">
      <w:r>
        <w:separator/>
      </w:r>
    </w:p>
  </w:footnote>
  <w:footnote w:type="continuationSeparator" w:id="0">
    <w:p w:rsidR="001E4C2E" w:rsidRDefault="001E4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C2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4FDA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57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664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2024-08-28T16:48:00Z</dcterms:created>
  <dcterms:modified xsi:type="dcterms:W3CDTF">2024-08-28T16:48:00Z</dcterms:modified>
</cp:coreProperties>
</file>