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7C3B0D" w:rsidRDefault="007C3B0D" w:rsidP="007C3B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CASTILLO FLORES DAVID JOSUE SALOMON</w:t>
      </w:r>
    </w:p>
    <w:p w:rsidR="007C3B0D" w:rsidRDefault="007C3B0D" w:rsidP="007C3B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C3B0D" w:rsidRDefault="007C3B0D" w:rsidP="007C3B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3B0D" w:rsidRDefault="007C3B0D" w:rsidP="007C3B0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7C3B0D" w:rsidP="007C3B0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3808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566D3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66D31">
        <w:rPr>
          <w:rFonts w:ascii="Times New Roman" w:hAnsi="Times New Roman"/>
          <w:b/>
          <w:szCs w:val="24"/>
        </w:rPr>
        <w:t>física</w:t>
      </w:r>
      <w:r w:rsidR="00566D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66D31">
        <w:rPr>
          <w:rFonts w:ascii="Times New Roman" w:hAnsi="Times New Roman"/>
          <w:b/>
          <w:szCs w:val="24"/>
        </w:rPr>
        <w:t>física</w:t>
      </w:r>
      <w:r w:rsidR="00566D3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6D31">
        <w:rPr>
          <w:rFonts w:ascii="Times New Roman" w:hAnsi="Times New Roman"/>
          <w:sz w:val="24"/>
          <w:szCs w:val="24"/>
        </w:rPr>
        <w:t>0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566D31">
        <w:rPr>
          <w:rFonts w:ascii="Times New Roman" w:hAnsi="Times New Roman"/>
          <w:sz w:val="24"/>
          <w:szCs w:val="24"/>
        </w:rPr>
        <w:t>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33" w:rsidRDefault="00773533">
      <w:r>
        <w:separator/>
      </w:r>
    </w:p>
  </w:endnote>
  <w:endnote w:type="continuationSeparator" w:id="0">
    <w:p w:rsidR="00773533" w:rsidRDefault="0077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33" w:rsidRDefault="00773533">
      <w:r>
        <w:separator/>
      </w:r>
    </w:p>
  </w:footnote>
  <w:footnote w:type="continuationSeparator" w:id="0">
    <w:p w:rsidR="00773533" w:rsidRDefault="0077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6D31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53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B0D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91D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2025-01-09T17:04:00Z</dcterms:created>
  <dcterms:modified xsi:type="dcterms:W3CDTF">2025-01-09T17:04:00Z</dcterms:modified>
</cp:coreProperties>
</file>