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F6E0D" w:rsidRDefault="006F6E0D" w:rsidP="006F6E0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REFACCIONARIA LA BUJIA DEL NORTE, S.A. DE C.V.</w:t>
      </w:r>
    </w:p>
    <w:p w:rsidR="006F6E0D" w:rsidRDefault="006F6E0D" w:rsidP="006F6E0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F6E0D" w:rsidRDefault="006F6E0D" w:rsidP="006F6E0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F6E0D" w:rsidRDefault="006F6E0D" w:rsidP="006F6E0D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6F6E0D" w:rsidP="006F6E0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3799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Vehículos Comerciales, Militares y Particulares, Accesorios y Componentes</w:t>
      </w:r>
      <w:bookmarkStart w:id="0" w:name="_GoBack"/>
      <w:bookmarkEnd w:id="0"/>
      <w:r w:rsidR="00970CAD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A41C5A">
        <w:rPr>
          <w:rFonts w:ascii="Times New Roman" w:hAnsi="Times New Roman"/>
          <w:b/>
          <w:szCs w:val="24"/>
        </w:rPr>
        <w:t>moral</w:t>
      </w:r>
      <w:r w:rsidR="00A41C5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367A29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A41C5A">
        <w:rPr>
          <w:rFonts w:ascii="Times New Roman" w:hAnsi="Times New Roman"/>
          <w:b/>
          <w:szCs w:val="24"/>
        </w:rPr>
        <w:t>moral</w:t>
      </w:r>
      <w:r w:rsidR="00A41C5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F00CC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85B3D" w:rsidRPr="003C67B3" w:rsidRDefault="00185B3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41C5A">
        <w:rPr>
          <w:rFonts w:ascii="Times New Roman" w:hAnsi="Times New Roman"/>
          <w:sz w:val="24"/>
          <w:szCs w:val="24"/>
        </w:rPr>
        <w:t>25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905" w:rsidRDefault="00EE2905">
      <w:r>
        <w:separator/>
      </w:r>
    </w:p>
  </w:endnote>
  <w:endnote w:type="continuationSeparator" w:id="0">
    <w:p w:rsidR="00EE2905" w:rsidRDefault="00EE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905" w:rsidRDefault="00EE2905">
      <w:r>
        <w:separator/>
      </w:r>
    </w:p>
  </w:footnote>
  <w:footnote w:type="continuationSeparator" w:id="0">
    <w:p w:rsidR="00EE2905" w:rsidRDefault="00EE2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2024-06-25T17:46:00Z</dcterms:created>
  <dcterms:modified xsi:type="dcterms:W3CDTF">2024-06-25T17:46:00Z</dcterms:modified>
</cp:coreProperties>
</file>