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7A06" w:rsidRDefault="0008140F" w:rsidP="00087A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ROSH</w:t>
      </w:r>
      <w:r w:rsidR="00087A06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87A06" w:rsidRDefault="00087A06" w:rsidP="00087A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7A06" w:rsidRDefault="00087A06" w:rsidP="00087A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7A06" w:rsidRDefault="00087A06" w:rsidP="00087A0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87A06" w:rsidP="00087A0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8140F">
        <w:rPr>
          <w:rFonts w:ascii="Times New Roman" w:hAnsi="Times New Roman"/>
          <w:b/>
          <w:sz w:val="32"/>
          <w:szCs w:val="32"/>
        </w:rPr>
        <w:t>3790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8140F"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="0008140F" w:rsidRPr="0008140F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102215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2215" w:rsidRPr="003C67B3" w:rsidRDefault="0010221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1B" w:rsidRDefault="0036011B">
      <w:r>
        <w:separator/>
      </w:r>
    </w:p>
  </w:endnote>
  <w:endnote w:type="continuationSeparator" w:id="0">
    <w:p w:rsidR="0036011B" w:rsidRDefault="0036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1B" w:rsidRDefault="0036011B">
      <w:r>
        <w:separator/>
      </w:r>
    </w:p>
  </w:footnote>
  <w:footnote w:type="continuationSeparator" w:id="0">
    <w:p w:rsidR="0036011B" w:rsidRDefault="0036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C4EF2E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2024-07-29T19:06:00Z</dcterms:created>
  <dcterms:modified xsi:type="dcterms:W3CDTF">2024-07-29T19:06:00Z</dcterms:modified>
</cp:coreProperties>
</file>