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A83A73" w:rsidRDefault="00A83A73" w:rsidP="00A83A7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GONZALEZ GUEVARA ENRIQUE</w:t>
      </w:r>
    </w:p>
    <w:p w:rsidR="00A83A73" w:rsidRDefault="00A83A73" w:rsidP="00A83A7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83A73" w:rsidRDefault="00A83A73" w:rsidP="00A83A7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83A73" w:rsidRDefault="00A83A73" w:rsidP="00A83A73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A83A73" w:rsidP="00A83A7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3731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Equipos de Oficina, Accesorios y Suministros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83A73">
        <w:rPr>
          <w:rFonts w:ascii="Times New Roman" w:hAnsi="Times New Roman"/>
          <w:b/>
          <w:szCs w:val="24"/>
        </w:rPr>
        <w:t>física</w:t>
      </w:r>
      <w:r w:rsidR="00A83A7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2D7038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83A73">
        <w:rPr>
          <w:rFonts w:ascii="Times New Roman" w:hAnsi="Times New Roman"/>
          <w:b/>
          <w:szCs w:val="24"/>
        </w:rPr>
        <w:t>física</w:t>
      </w:r>
      <w:r w:rsidR="00A83A7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63184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D7038" w:rsidRPr="003C67B3" w:rsidRDefault="002D703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D7038">
        <w:rPr>
          <w:rFonts w:ascii="Times New Roman" w:hAnsi="Times New Roman"/>
          <w:sz w:val="24"/>
          <w:szCs w:val="24"/>
        </w:rPr>
        <w:t>22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257452" w:rsidRDefault="00257452" w:rsidP="0025745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257452" w:rsidRDefault="00257452" w:rsidP="0025745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257452" w:rsidP="0025745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  <w:bookmarkStart w:id="0" w:name="_GoBack"/>
      <w:bookmarkEnd w:id="0"/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C36" w:rsidRDefault="00613C36">
      <w:r>
        <w:separator/>
      </w:r>
    </w:p>
  </w:endnote>
  <w:endnote w:type="continuationSeparator" w:id="0">
    <w:p w:rsidR="00613C36" w:rsidRDefault="0061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C36" w:rsidRDefault="00613C36">
      <w:r>
        <w:separator/>
      </w:r>
    </w:p>
  </w:footnote>
  <w:footnote w:type="continuationSeparator" w:id="0">
    <w:p w:rsidR="00613C36" w:rsidRDefault="00613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452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3C36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91B178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3</cp:revision>
  <cp:lastPrinted>2024-02-21T22:17:00Z</cp:lastPrinted>
  <dcterms:created xsi:type="dcterms:W3CDTF">2024-04-16T22:16:00Z</dcterms:created>
  <dcterms:modified xsi:type="dcterms:W3CDTF">2024-04-19T17:52:00Z</dcterms:modified>
</cp:coreProperties>
</file>