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6575B3" w:rsidRDefault="006575B3" w:rsidP="006575B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MONTERREY ARTE GRAFICO, S.A.</w:t>
      </w:r>
    </w:p>
    <w:p w:rsidR="006575B3" w:rsidRDefault="006575B3" w:rsidP="006575B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6575B3" w:rsidRDefault="006575B3" w:rsidP="006575B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575B3" w:rsidRDefault="006575B3" w:rsidP="006575B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A87008" w:rsidRDefault="006575B3" w:rsidP="006575B3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3687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Equipos y Suministros para Impresión</w:t>
      </w:r>
      <w:r w:rsidR="00CE1CA3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E1CA3">
        <w:rPr>
          <w:rFonts w:ascii="Times New Roman" w:hAnsi="Times New Roman"/>
          <w:b/>
          <w:szCs w:val="24"/>
        </w:rPr>
        <w:t>moral</w:t>
      </w:r>
      <w:r w:rsidR="00CE1C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575B3">
        <w:rPr>
          <w:rFonts w:ascii="Times New Roman" w:hAnsi="Times New Roman"/>
          <w:sz w:val="24"/>
          <w:szCs w:val="24"/>
        </w:rPr>
        <w:t>08 de enero</w:t>
      </w:r>
      <w:bookmarkStart w:id="0" w:name="_GoBack"/>
      <w:bookmarkEnd w:id="0"/>
      <w:r w:rsidR="00753C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3C38">
        <w:rPr>
          <w:rFonts w:ascii="Times New Roman" w:hAnsi="Times New Roman"/>
          <w:sz w:val="24"/>
          <w:szCs w:val="24"/>
        </w:rPr>
        <w:t>de</w:t>
      </w:r>
      <w:proofErr w:type="spellEnd"/>
      <w:r w:rsidR="00753C38">
        <w:rPr>
          <w:rFonts w:ascii="Times New Roman" w:hAnsi="Times New Roman"/>
          <w:sz w:val="24"/>
          <w:szCs w:val="24"/>
        </w:rPr>
        <w:t xml:space="preserve">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5AF" w:rsidRDefault="000865AF">
      <w:r>
        <w:separator/>
      </w:r>
    </w:p>
  </w:endnote>
  <w:endnote w:type="continuationSeparator" w:id="0">
    <w:p w:rsidR="000865AF" w:rsidRDefault="0008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5AF" w:rsidRDefault="000865AF">
      <w:r>
        <w:separator/>
      </w:r>
    </w:p>
  </w:footnote>
  <w:footnote w:type="continuationSeparator" w:id="0">
    <w:p w:rsidR="000865AF" w:rsidRDefault="0008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5AF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3BFF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67C9"/>
    <w:rsid w:val="00657169"/>
    <w:rsid w:val="006575B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40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008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554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051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CA3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0EF0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9B4E6D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2025-01-09T15:17:00Z</dcterms:created>
  <dcterms:modified xsi:type="dcterms:W3CDTF">2025-01-09T15:17:00Z</dcterms:modified>
</cp:coreProperties>
</file>