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E1501" w:rsidRDefault="007E1501" w:rsidP="007E150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MORIN ALCAZAR RUBI ALEXANDRA MARIANA</w:t>
      </w:r>
    </w:p>
    <w:p w:rsidR="007E1501" w:rsidRDefault="007E1501" w:rsidP="007E150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E1501" w:rsidRDefault="007E1501" w:rsidP="007E150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E1501" w:rsidRDefault="007E1501" w:rsidP="007E150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7E1501" w:rsidP="007E15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Impresas, Publicaciones Electrónicas y Accesorios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900A2">
        <w:rPr>
          <w:rFonts w:ascii="Times New Roman" w:hAnsi="Times New Roman"/>
          <w:b/>
          <w:szCs w:val="24"/>
        </w:rPr>
        <w:t>física</w:t>
      </w:r>
      <w:r w:rsidR="00C900A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900A2">
        <w:rPr>
          <w:rFonts w:ascii="Times New Roman" w:hAnsi="Times New Roman"/>
          <w:b/>
          <w:szCs w:val="24"/>
        </w:rPr>
        <w:t>física</w:t>
      </w:r>
      <w:r w:rsidR="00C900A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674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E1501">
        <w:rPr>
          <w:rFonts w:ascii="Times New Roman" w:hAnsi="Times New Roman"/>
          <w:sz w:val="24"/>
          <w:szCs w:val="24"/>
        </w:rPr>
        <w:t>30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6BA" w:rsidRDefault="009A26BA">
      <w:r>
        <w:separator/>
      </w:r>
    </w:p>
  </w:endnote>
  <w:endnote w:type="continuationSeparator" w:id="0">
    <w:p w:rsidR="009A26BA" w:rsidRDefault="009A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6BA" w:rsidRDefault="009A26BA">
      <w:r>
        <w:separator/>
      </w:r>
    </w:p>
  </w:footnote>
  <w:footnote w:type="continuationSeparator" w:id="0">
    <w:p w:rsidR="009A26BA" w:rsidRDefault="009A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6B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0A2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2024-01-30T16:16:00Z</dcterms:created>
  <dcterms:modified xsi:type="dcterms:W3CDTF">2024-01-30T16:30:00Z</dcterms:modified>
</cp:coreProperties>
</file>