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3B3880" w:rsidRDefault="003B3880" w:rsidP="003B388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CONSTRUCCIONES Y SERVICIOS MT, S.A. DE C.V.   </w:t>
      </w:r>
    </w:p>
    <w:p w:rsidR="003B3880" w:rsidRDefault="003B3880" w:rsidP="003B388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B3880" w:rsidRDefault="003B3880" w:rsidP="003B388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B3880" w:rsidRDefault="003B3880" w:rsidP="003B3880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3B3880" w:rsidP="003B388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3469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Edificación, Construcción, de Instalaciones y Mantenimiento</w:t>
      </w:r>
      <w:r>
        <w:rPr>
          <w:rFonts w:ascii="Times New Roman" w:hAnsi="Times New Roman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E34AF5">
        <w:rPr>
          <w:rFonts w:ascii="Times New Roman" w:hAnsi="Times New Roman"/>
          <w:b/>
          <w:szCs w:val="24"/>
        </w:rPr>
        <w:t>moral</w:t>
      </w:r>
      <w:r w:rsidR="00E34AF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3B3880"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3B3880">
        <w:rPr>
          <w:rFonts w:ascii="Times New Roman" w:hAnsi="Times New Roman"/>
          <w:b/>
          <w:bCs/>
          <w:sz w:val="28"/>
          <w:szCs w:val="28"/>
        </w:rPr>
        <w:t>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34AF5">
        <w:rPr>
          <w:rFonts w:ascii="Times New Roman" w:hAnsi="Times New Roman"/>
          <w:b/>
          <w:szCs w:val="24"/>
        </w:rPr>
        <w:t>moral</w:t>
      </w:r>
      <w:r w:rsidR="00E34AF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Cd. Universitaria</w:t>
      </w:r>
      <w:r w:rsidR="003B3880">
        <w:rPr>
          <w:rFonts w:ascii="Times New Roman" w:hAnsi="Times New Roman"/>
          <w:sz w:val="24"/>
          <w:szCs w:val="24"/>
        </w:rPr>
        <w:t>, 24 de octubre de 2024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CE4" w:rsidRDefault="00155CE4">
      <w:r>
        <w:separator/>
      </w:r>
    </w:p>
  </w:endnote>
  <w:endnote w:type="continuationSeparator" w:id="0">
    <w:p w:rsidR="00155CE4" w:rsidRDefault="0015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CE4" w:rsidRDefault="00155CE4">
      <w:r>
        <w:separator/>
      </w:r>
    </w:p>
  </w:footnote>
  <w:footnote w:type="continuationSeparator" w:id="0">
    <w:p w:rsidR="00155CE4" w:rsidRDefault="00155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0B58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CE4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880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5A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32B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75D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D76B5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AF5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021145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2025-02-17T20:58:00Z</cp:lastPrinted>
  <dcterms:created xsi:type="dcterms:W3CDTF">2025-02-18T19:25:00Z</dcterms:created>
  <dcterms:modified xsi:type="dcterms:W3CDTF">2025-02-18T19:25:00Z</dcterms:modified>
</cp:coreProperties>
</file>