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53CA2" w:rsidRDefault="0013753B" w:rsidP="00A53CA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EQUIPAR</w:t>
      </w:r>
      <w:r w:rsidR="00A53CA2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A53CA2" w:rsidRDefault="00A53CA2" w:rsidP="00A53CA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53CA2" w:rsidRDefault="00A53CA2" w:rsidP="00A53CA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53CA2" w:rsidRDefault="00A53CA2" w:rsidP="00A53CA2">
      <w:pPr>
        <w:jc w:val="both"/>
        <w:rPr>
          <w:rFonts w:ascii="Times New Roman" w:hAnsi="Times New Roman"/>
          <w:szCs w:val="24"/>
          <w:lang w:val="es-MX"/>
        </w:rPr>
      </w:pPr>
    </w:p>
    <w:p w:rsidR="009616BF" w:rsidRDefault="00A53CA2" w:rsidP="009616B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3753B">
        <w:rPr>
          <w:rFonts w:ascii="Times New Roman" w:hAnsi="Times New Roman"/>
          <w:b/>
          <w:sz w:val="32"/>
          <w:szCs w:val="32"/>
        </w:rPr>
        <w:t>3431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13753B" w:rsidRPr="0013753B"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r w:rsidR="0013753B">
        <w:rPr>
          <w:rFonts w:ascii="Times New Roman" w:hAnsi="Times New Roman"/>
          <w:b/>
          <w:sz w:val="28"/>
          <w:szCs w:val="28"/>
        </w:rPr>
        <w:t xml:space="preserve"> </w:t>
      </w:r>
      <w:r w:rsidR="009616B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9616BF" w:rsidRDefault="009616BF" w:rsidP="009616BF">
      <w:pPr>
        <w:jc w:val="both"/>
        <w:rPr>
          <w:rFonts w:ascii="Times New Roman" w:hAnsi="Times New Roman"/>
          <w:szCs w:val="24"/>
        </w:rPr>
      </w:pPr>
    </w:p>
    <w:p w:rsidR="009616BF" w:rsidRDefault="009616BF" w:rsidP="009616B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9616BF" w:rsidRDefault="009616BF" w:rsidP="009616BF">
      <w:pPr>
        <w:jc w:val="both"/>
        <w:rPr>
          <w:rFonts w:ascii="Times New Roman" w:hAnsi="Times New Roman"/>
          <w:szCs w:val="24"/>
        </w:rPr>
      </w:pPr>
    </w:p>
    <w:p w:rsidR="009616BF" w:rsidRDefault="009616BF" w:rsidP="009616B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9616BF" w:rsidRDefault="009616BF" w:rsidP="009616BF">
      <w:pPr>
        <w:jc w:val="both"/>
        <w:rPr>
          <w:rFonts w:ascii="Times New Roman" w:hAnsi="Times New Roman"/>
          <w:szCs w:val="24"/>
        </w:rPr>
      </w:pPr>
    </w:p>
    <w:p w:rsidR="00734FF1" w:rsidRDefault="009616BF" w:rsidP="009616B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>
        <w:rPr>
          <w:rFonts w:ascii="Times New Roman" w:hAnsi="Times New Roman"/>
          <w:szCs w:val="24"/>
        </w:rPr>
        <w:t>.</w:t>
      </w:r>
    </w:p>
    <w:p w:rsidR="009616BF" w:rsidRPr="003C67B3" w:rsidRDefault="009616BF" w:rsidP="009616BF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3753B">
        <w:rPr>
          <w:rFonts w:ascii="Times New Roman" w:hAnsi="Times New Roman"/>
          <w:sz w:val="24"/>
          <w:szCs w:val="24"/>
        </w:rPr>
        <w:t>22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1BB" w:rsidRDefault="007C01BB">
      <w:r>
        <w:separator/>
      </w:r>
    </w:p>
  </w:endnote>
  <w:endnote w:type="continuationSeparator" w:id="0">
    <w:p w:rsidR="007C01BB" w:rsidRDefault="007C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1BB" w:rsidRDefault="007C01BB">
      <w:r>
        <w:separator/>
      </w:r>
    </w:p>
  </w:footnote>
  <w:footnote w:type="continuationSeparator" w:id="0">
    <w:p w:rsidR="007C01BB" w:rsidRDefault="007C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3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241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1BB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57BD5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6BF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F9D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6C4299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2024-09-27T21:37:00Z</cp:lastPrinted>
  <dcterms:created xsi:type="dcterms:W3CDTF">2024-10-22T18:16:00Z</dcterms:created>
  <dcterms:modified xsi:type="dcterms:W3CDTF">2024-10-29T19:00:00Z</dcterms:modified>
</cp:coreProperties>
</file>