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613CF" w:rsidRDefault="00C613CF" w:rsidP="00C613C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LOPEZ MORENO CIPRIANO GERMAN</w:t>
      </w:r>
    </w:p>
    <w:p w:rsidR="00C613CF" w:rsidRDefault="00C613CF" w:rsidP="00C613C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613CF" w:rsidRDefault="00C613CF" w:rsidP="00C613C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613CF" w:rsidRDefault="00C613CF" w:rsidP="00C613C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613CF" w:rsidP="00C613C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3417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bookmarkStart w:id="0" w:name="_GoBack"/>
      <w:bookmarkEnd w:id="0"/>
      <w:r w:rsidR="004F0B4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14A4">
        <w:rPr>
          <w:rFonts w:ascii="Times New Roman" w:hAnsi="Times New Roman"/>
          <w:b/>
          <w:szCs w:val="24"/>
        </w:rPr>
        <w:t>física</w:t>
      </w:r>
      <w:r w:rsidR="00D814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14A4">
        <w:rPr>
          <w:rFonts w:ascii="Times New Roman" w:hAnsi="Times New Roman"/>
          <w:b/>
          <w:szCs w:val="24"/>
        </w:rPr>
        <w:t>física</w:t>
      </w:r>
      <w:r w:rsidR="00D814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C18B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F171F" w:rsidRDefault="005F171F" w:rsidP="00303058">
      <w:pPr>
        <w:rPr>
          <w:rFonts w:ascii="Times New Roman" w:hAnsi="Times New Roman"/>
          <w:szCs w:val="24"/>
        </w:rPr>
      </w:pPr>
    </w:p>
    <w:p w:rsidR="00D814A4" w:rsidRPr="003C67B3" w:rsidRDefault="00D814A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D3" w:rsidRDefault="003721D3">
      <w:r>
        <w:separator/>
      </w:r>
    </w:p>
  </w:endnote>
  <w:endnote w:type="continuationSeparator" w:id="0">
    <w:p w:rsidR="003721D3" w:rsidRDefault="0037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D3" w:rsidRDefault="003721D3">
      <w:r>
        <w:separator/>
      </w:r>
    </w:p>
  </w:footnote>
  <w:footnote w:type="continuationSeparator" w:id="0">
    <w:p w:rsidR="003721D3" w:rsidRDefault="0037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2024-10-10T21:31:00Z</dcterms:created>
  <dcterms:modified xsi:type="dcterms:W3CDTF">2024-10-10T21:31:00Z</dcterms:modified>
</cp:coreProperties>
</file>