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BD6697" w:rsidRDefault="00BD6697" w:rsidP="00BD669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LUNA CASTILLO NICOLAS TOLENTINO </w:t>
      </w:r>
    </w:p>
    <w:p w:rsidR="00BD6697" w:rsidRDefault="00BD6697" w:rsidP="00BD669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D6697" w:rsidRDefault="00BD6697" w:rsidP="00BD669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D6697" w:rsidRDefault="00BD6697" w:rsidP="00BD669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D6697" w:rsidP="00BD669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3414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Telecomunicaciones</w:t>
      </w:r>
      <w:r w:rsidR="006C7D6E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6697">
        <w:rPr>
          <w:rFonts w:ascii="Times New Roman" w:hAnsi="Times New Roman"/>
          <w:b/>
          <w:szCs w:val="24"/>
        </w:rPr>
        <w:t>física</w:t>
      </w:r>
      <w:r w:rsidR="00BD66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6697">
        <w:rPr>
          <w:rFonts w:ascii="Times New Roman" w:hAnsi="Times New Roman"/>
          <w:b/>
          <w:szCs w:val="24"/>
        </w:rPr>
        <w:t>física</w:t>
      </w:r>
      <w:r w:rsidR="00BD669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CE" w:rsidRDefault="00C00ACE">
      <w:r>
        <w:separator/>
      </w:r>
    </w:p>
  </w:endnote>
  <w:endnote w:type="continuationSeparator" w:id="0">
    <w:p w:rsidR="00C00ACE" w:rsidRDefault="00C0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CE" w:rsidRDefault="00C00ACE">
      <w:r>
        <w:separator/>
      </w:r>
    </w:p>
  </w:footnote>
  <w:footnote w:type="continuationSeparator" w:id="0">
    <w:p w:rsidR="00C00ACE" w:rsidRDefault="00C0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2024-12-19T22:15:00Z</dcterms:created>
  <dcterms:modified xsi:type="dcterms:W3CDTF">2024-12-19T22:15:00Z</dcterms:modified>
</cp:coreProperties>
</file>