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1544E" w:rsidRDefault="0051544E" w:rsidP="005154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RODRIGUEZ GARZA EDUARDO</w:t>
      </w:r>
    </w:p>
    <w:p w:rsidR="0051544E" w:rsidRDefault="0051544E" w:rsidP="005154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1544E" w:rsidRDefault="0051544E" w:rsidP="0051544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1544E" w:rsidRDefault="0051544E" w:rsidP="0051544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1544E" w:rsidP="0051544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1544E">
        <w:rPr>
          <w:rFonts w:ascii="Times New Roman" w:hAnsi="Times New Roman"/>
          <w:b/>
          <w:szCs w:val="24"/>
        </w:rPr>
        <w:t>física</w:t>
      </w:r>
      <w:r w:rsidR="0051544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1544E">
        <w:rPr>
          <w:rFonts w:ascii="Times New Roman" w:hAnsi="Times New Roman"/>
          <w:b/>
          <w:szCs w:val="24"/>
        </w:rPr>
        <w:t>física</w:t>
      </w:r>
      <w:r w:rsidR="0051544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E73F4" w:rsidRPr="003C67B3" w:rsidRDefault="00DE73F4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791">
        <w:rPr>
          <w:rFonts w:ascii="Times New Roman" w:hAnsi="Times New Roman"/>
          <w:sz w:val="24"/>
          <w:szCs w:val="24"/>
        </w:rPr>
        <w:t>05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90" w:rsidRDefault="00F26090">
      <w:r>
        <w:separator/>
      </w:r>
    </w:p>
  </w:endnote>
  <w:endnote w:type="continuationSeparator" w:id="0">
    <w:p w:rsidR="00F26090" w:rsidRDefault="00F2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90" w:rsidRDefault="00F26090">
      <w:r>
        <w:separator/>
      </w:r>
    </w:p>
  </w:footnote>
  <w:footnote w:type="continuationSeparator" w:id="0">
    <w:p w:rsidR="00F26090" w:rsidRDefault="00F2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419C9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2024-07-05T21:43:00Z</dcterms:created>
  <dcterms:modified xsi:type="dcterms:W3CDTF">2024-07-05T21:43:00Z</dcterms:modified>
</cp:coreProperties>
</file>