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001AD" w:rsidRDefault="00E001AD" w:rsidP="00E001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 LACHICA REYNALDOS IVAN.</w:t>
      </w:r>
    </w:p>
    <w:p w:rsidR="00E001AD" w:rsidRDefault="00E001AD" w:rsidP="00E001AD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E001AD" w:rsidRDefault="00E001AD" w:rsidP="00E001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n-US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E001AD" w:rsidRDefault="00E001AD" w:rsidP="00E001AD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E001AD" w:rsidP="00E001A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3302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Equipos de Oficina Accesorios y Suministros</w:t>
      </w:r>
      <w:r w:rsidR="00331316"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001AD">
        <w:rPr>
          <w:rFonts w:ascii="Times New Roman" w:hAnsi="Times New Roman"/>
          <w:b/>
          <w:szCs w:val="24"/>
        </w:rPr>
        <w:t>física</w:t>
      </w:r>
      <w:r w:rsidR="00E001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E001AD">
        <w:rPr>
          <w:rFonts w:ascii="Times New Roman" w:hAnsi="Times New Roman"/>
          <w:b/>
          <w:szCs w:val="24"/>
        </w:rPr>
        <w:t>física</w:t>
      </w:r>
      <w:r w:rsidR="00E001AD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53B" w:rsidRDefault="0050253B">
      <w:r>
        <w:separator/>
      </w:r>
    </w:p>
  </w:endnote>
  <w:endnote w:type="continuationSeparator" w:id="0">
    <w:p w:rsidR="0050253B" w:rsidRDefault="00502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53B" w:rsidRDefault="0050253B">
      <w:r>
        <w:separator/>
      </w:r>
    </w:p>
  </w:footnote>
  <w:footnote w:type="continuationSeparator" w:id="0">
    <w:p w:rsidR="0050253B" w:rsidRDefault="00502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DD332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2024-08-08T21:57:00Z</cp:lastPrinted>
  <dcterms:created xsi:type="dcterms:W3CDTF">2024-08-14T19:00:00Z</dcterms:created>
  <dcterms:modified xsi:type="dcterms:W3CDTF">2024-08-14T19:00:00Z</dcterms:modified>
</cp:coreProperties>
</file>