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25CD1" w:rsidRDefault="00180EAA" w:rsidP="00F25CD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MEDICAMEX</w:t>
      </w:r>
      <w:r w:rsidR="00F25CD1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F25CD1" w:rsidRDefault="00F25CD1" w:rsidP="00F25CD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25CD1" w:rsidRDefault="00F25CD1" w:rsidP="00F25CD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25CD1" w:rsidRDefault="00F25CD1" w:rsidP="00F25CD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25CD1" w:rsidP="00F25CD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80EAA">
        <w:rPr>
          <w:rFonts w:ascii="Times New Roman" w:hAnsi="Times New Roman"/>
          <w:b/>
          <w:sz w:val="32"/>
          <w:szCs w:val="32"/>
        </w:rPr>
        <w:t>3274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180EAA" w:rsidRPr="00180EAA"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bookmarkStart w:id="0" w:name="_GoBack"/>
      <w:bookmarkEnd w:id="0"/>
      <w:r w:rsidR="00AB78F6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C024E">
        <w:rPr>
          <w:rFonts w:ascii="Times New Roman" w:hAnsi="Times New Roman"/>
          <w:b/>
          <w:szCs w:val="24"/>
        </w:rPr>
        <w:t>moral</w:t>
      </w:r>
      <w:r w:rsidR="008C024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C024E">
        <w:rPr>
          <w:rFonts w:ascii="Times New Roman" w:hAnsi="Times New Roman"/>
          <w:b/>
          <w:szCs w:val="24"/>
        </w:rPr>
        <w:t>moral</w:t>
      </w:r>
      <w:r w:rsidR="008C024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D6176" w:rsidRPr="003C67B3" w:rsidRDefault="000D617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6176">
        <w:rPr>
          <w:rFonts w:ascii="Times New Roman" w:hAnsi="Times New Roman"/>
          <w:sz w:val="24"/>
          <w:szCs w:val="24"/>
        </w:rPr>
        <w:t>12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EE0" w:rsidRDefault="00E62EE0">
      <w:r>
        <w:separator/>
      </w:r>
    </w:p>
  </w:endnote>
  <w:endnote w:type="continuationSeparator" w:id="0">
    <w:p w:rsidR="00E62EE0" w:rsidRDefault="00E6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EE0" w:rsidRDefault="00E62EE0">
      <w:r>
        <w:separator/>
      </w:r>
    </w:p>
  </w:footnote>
  <w:footnote w:type="continuationSeparator" w:id="0">
    <w:p w:rsidR="00E62EE0" w:rsidRDefault="00E6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EAA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EE0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D5A19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2024-06-12T16:53:00Z</dcterms:created>
  <dcterms:modified xsi:type="dcterms:W3CDTF">2024-06-12T16:53:00Z</dcterms:modified>
</cp:coreProperties>
</file>