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078D4" w:rsidRDefault="004078D4" w:rsidP="004078D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TECNOLOGIA Y DISEÑO PUBLICITARIO, S.A. DE C.V.</w:t>
      </w:r>
    </w:p>
    <w:p w:rsidR="004078D4" w:rsidRDefault="004078D4" w:rsidP="004078D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078D4" w:rsidRDefault="004078D4" w:rsidP="004078D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078D4" w:rsidRDefault="004078D4" w:rsidP="004078D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4078D4" w:rsidP="004078D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3238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Publicaciones Impresas, Publicaciones Electrónicas y Accesorios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78D4">
        <w:rPr>
          <w:rFonts w:ascii="Times New Roman" w:hAnsi="Times New Roman"/>
          <w:b/>
          <w:szCs w:val="24"/>
        </w:rPr>
        <w:t>moral</w:t>
      </w:r>
      <w:r w:rsidR="004078D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27E9F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78D4">
        <w:rPr>
          <w:rFonts w:ascii="Times New Roman" w:hAnsi="Times New Roman"/>
          <w:b/>
          <w:szCs w:val="24"/>
        </w:rPr>
        <w:t>moral</w:t>
      </w:r>
      <w:r w:rsidR="004078D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479E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A7626" w:rsidRPr="003C67B3" w:rsidRDefault="000A7626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27E9F">
        <w:rPr>
          <w:rFonts w:ascii="Times New Roman" w:hAnsi="Times New Roman"/>
          <w:sz w:val="24"/>
          <w:szCs w:val="24"/>
        </w:rPr>
        <w:t>19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D479E8" w:rsidRDefault="00897ECC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 w:rsidR="00D479E8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D479E8" w:rsidRDefault="00D479E8" w:rsidP="00D479E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</w:t>
      </w:r>
      <w:r w:rsidR="00897ECC">
        <w:rPr>
          <w:rFonts w:ascii="Times New Roman" w:hAnsi="Times New Roman"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sz w:val="14"/>
          <w:szCs w:val="24"/>
          <w:lang w:val="es-MX"/>
        </w:rPr>
        <w:t>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D479E8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749" w:rsidRDefault="00A02749">
      <w:r>
        <w:separator/>
      </w:r>
    </w:p>
  </w:endnote>
  <w:endnote w:type="continuationSeparator" w:id="0">
    <w:p w:rsidR="00A02749" w:rsidRDefault="00A0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749" w:rsidRDefault="00A02749">
      <w:r>
        <w:separator/>
      </w:r>
    </w:p>
  </w:footnote>
  <w:footnote w:type="continuationSeparator" w:id="0">
    <w:p w:rsidR="00A02749" w:rsidRDefault="00A0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626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9F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B5D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8D4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0E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9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D9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E8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E5AE6B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2024-04-19T16:53:00Z</dcterms:created>
  <dcterms:modified xsi:type="dcterms:W3CDTF">2024-04-19T16:53:00Z</dcterms:modified>
</cp:coreProperties>
</file>