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4B66" w:rsidRDefault="00804B66" w:rsidP="00804B6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OLIMPYA DEL NORTE, S.A. DE C.V.</w:t>
      </w:r>
    </w:p>
    <w:p w:rsidR="00804B66" w:rsidRDefault="00804B66" w:rsidP="00804B6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4B66" w:rsidRDefault="00804B66" w:rsidP="00804B6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04B66" w:rsidRDefault="00804B66" w:rsidP="00804B6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804B66" w:rsidP="00804B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3167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Pr="003C67B3" w:rsidRDefault="003C31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4457">
        <w:rPr>
          <w:rFonts w:ascii="Times New Roman" w:hAnsi="Times New Roman"/>
          <w:sz w:val="24"/>
          <w:szCs w:val="24"/>
        </w:rPr>
        <w:t>29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3F" w:rsidRDefault="0059533F">
      <w:r>
        <w:separator/>
      </w:r>
    </w:p>
  </w:endnote>
  <w:endnote w:type="continuationSeparator" w:id="0">
    <w:p w:rsidR="0059533F" w:rsidRDefault="0059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3F" w:rsidRDefault="0059533F">
      <w:r>
        <w:separator/>
      </w:r>
    </w:p>
  </w:footnote>
  <w:footnote w:type="continuationSeparator" w:id="0">
    <w:p w:rsidR="0059533F" w:rsidRDefault="0059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ECC5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2024-08-29T21:25:00Z</dcterms:created>
  <dcterms:modified xsi:type="dcterms:W3CDTF">2024-08-29T21:25:00Z</dcterms:modified>
</cp:coreProperties>
</file>