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D1002" w:rsidRDefault="00AD1002" w:rsidP="00AD100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 INDUSTRIAL PRO ANALISIS, S.A. DE C.V.</w:t>
      </w:r>
    </w:p>
    <w:p w:rsidR="00AD1002" w:rsidRDefault="00AD1002" w:rsidP="00AD100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D1002" w:rsidRDefault="00AD1002" w:rsidP="00AD100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D1002" w:rsidRDefault="00AD1002" w:rsidP="00AD100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D1002" w:rsidP="00AD10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3160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E8" w:rsidRDefault="004C66E8">
      <w:r>
        <w:separator/>
      </w:r>
    </w:p>
  </w:endnote>
  <w:endnote w:type="continuationSeparator" w:id="0">
    <w:p w:rsidR="004C66E8" w:rsidRDefault="004C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E8" w:rsidRDefault="004C66E8">
      <w:r>
        <w:separator/>
      </w:r>
    </w:p>
  </w:footnote>
  <w:footnote w:type="continuationSeparator" w:id="0">
    <w:p w:rsidR="004C66E8" w:rsidRDefault="004C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B4B3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2024-12-09T16:28:00Z</dcterms:created>
  <dcterms:modified xsi:type="dcterms:W3CDTF">2024-12-09T16:28:00Z</dcterms:modified>
</cp:coreProperties>
</file>