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23EC3" w:rsidRDefault="00023EC3" w:rsidP="00023EC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CISNEROS RIOS JUAN FRANCISCO</w:t>
      </w:r>
    </w:p>
    <w:p w:rsidR="00023EC3" w:rsidRDefault="00023EC3" w:rsidP="00023EC3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 xml:space="preserve"> </w:t>
      </w:r>
    </w:p>
    <w:p w:rsidR="00023EC3" w:rsidRDefault="00023EC3" w:rsidP="00023EC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23EC3" w:rsidRDefault="00023EC3" w:rsidP="00023EC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023EC3" w:rsidP="00023EC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3082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 w:rsidR="00D3031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23EC3">
        <w:rPr>
          <w:rFonts w:ascii="Times New Roman" w:hAnsi="Times New Roman"/>
          <w:b/>
          <w:szCs w:val="24"/>
        </w:rPr>
        <w:t>física</w:t>
      </w:r>
      <w:r w:rsidR="00023EC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23EC3">
        <w:rPr>
          <w:rFonts w:ascii="Times New Roman" w:hAnsi="Times New Roman"/>
          <w:b/>
          <w:szCs w:val="24"/>
        </w:rPr>
        <w:t>física</w:t>
      </w:r>
      <w:r w:rsidR="00023EC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322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27E76">
        <w:rPr>
          <w:rFonts w:ascii="Times New Roman" w:hAnsi="Times New Roman"/>
          <w:sz w:val="24"/>
          <w:szCs w:val="24"/>
        </w:rPr>
        <w:t>16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DF" w:rsidRDefault="004D12DF">
      <w:r>
        <w:separator/>
      </w:r>
    </w:p>
  </w:endnote>
  <w:endnote w:type="continuationSeparator" w:id="0">
    <w:p w:rsidR="004D12DF" w:rsidRDefault="004D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DF" w:rsidRDefault="004D12DF">
      <w:r>
        <w:separator/>
      </w:r>
    </w:p>
  </w:footnote>
  <w:footnote w:type="continuationSeparator" w:id="0">
    <w:p w:rsidR="004D12DF" w:rsidRDefault="004D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C3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2DF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0D41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120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2024-01-16T17:12:00Z</dcterms:created>
  <dcterms:modified xsi:type="dcterms:W3CDTF">2024-01-16T17:12:00Z</dcterms:modified>
</cp:coreProperties>
</file>