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45403" w:rsidRDefault="00945403" w:rsidP="009454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PLANET-SOLUCION, S.A. DE C.V.</w:t>
      </w:r>
    </w:p>
    <w:p w:rsidR="00945403" w:rsidRDefault="00945403" w:rsidP="0094540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5403" w:rsidRDefault="00945403" w:rsidP="009454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5403" w:rsidRDefault="00945403" w:rsidP="0094540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45403" w:rsidP="0094540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3064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 w:rsidR="0031566B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45403">
        <w:rPr>
          <w:rFonts w:ascii="Times New Roman" w:hAnsi="Times New Roman"/>
          <w:b/>
          <w:szCs w:val="24"/>
        </w:rPr>
        <w:t>moral</w:t>
      </w:r>
      <w:r w:rsidR="009454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5403">
        <w:rPr>
          <w:rFonts w:ascii="Times New Roman" w:hAnsi="Times New Roman"/>
          <w:b/>
          <w:szCs w:val="24"/>
        </w:rPr>
        <w:t>moral</w:t>
      </w:r>
      <w:r w:rsidR="009454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60BD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20" w:rsidRDefault="009E0A20">
      <w:r>
        <w:separator/>
      </w:r>
    </w:p>
  </w:endnote>
  <w:endnote w:type="continuationSeparator" w:id="0">
    <w:p w:rsidR="009E0A20" w:rsidRDefault="009E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20" w:rsidRDefault="009E0A20">
      <w:r>
        <w:separator/>
      </w:r>
    </w:p>
  </w:footnote>
  <w:footnote w:type="continuationSeparator" w:id="0">
    <w:p w:rsidR="009E0A20" w:rsidRDefault="009E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403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A20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0E0B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2024-05-31T16:36:00Z</dcterms:created>
  <dcterms:modified xsi:type="dcterms:W3CDTF">2024-05-31T16:36:00Z</dcterms:modified>
</cp:coreProperties>
</file>