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3692E" w:rsidRDefault="0073692E" w:rsidP="0073692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MEDEQ ASESORA Y COMERCIALIZADORA, S.A. DE C.V.</w:t>
      </w:r>
    </w:p>
    <w:p w:rsidR="0073692E" w:rsidRDefault="0073692E" w:rsidP="0073692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3692E" w:rsidRDefault="0073692E" w:rsidP="0073692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3692E" w:rsidRDefault="0073692E" w:rsidP="0073692E">
      <w:pPr>
        <w:jc w:val="both"/>
        <w:rPr>
          <w:rFonts w:ascii="Times New Roman" w:hAnsi="Times New Roman"/>
          <w:szCs w:val="24"/>
          <w:lang w:val="es-MX"/>
        </w:rPr>
      </w:pPr>
    </w:p>
    <w:p w:rsidR="005C452F" w:rsidRDefault="0073692E" w:rsidP="005C45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2962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 Médico, Accesorios y Suministros</w:t>
      </w:r>
      <w:r w:rsidR="0041652C">
        <w:rPr>
          <w:rFonts w:ascii="Times New Roman" w:hAnsi="Times New Roman"/>
          <w:sz w:val="32"/>
          <w:szCs w:val="24"/>
        </w:rPr>
        <w:t xml:space="preserve"> </w:t>
      </w:r>
      <w:r w:rsidR="005C45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C452F" w:rsidRDefault="005C452F" w:rsidP="005C452F">
      <w:pPr>
        <w:jc w:val="both"/>
        <w:rPr>
          <w:rFonts w:ascii="Times New Roman" w:hAnsi="Times New Roman"/>
          <w:szCs w:val="24"/>
        </w:rPr>
      </w:pPr>
    </w:p>
    <w:p w:rsidR="005C452F" w:rsidRDefault="005C452F" w:rsidP="005C45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C452F" w:rsidRDefault="005C452F" w:rsidP="005C452F">
      <w:pPr>
        <w:jc w:val="both"/>
        <w:rPr>
          <w:rFonts w:ascii="Times New Roman" w:hAnsi="Times New Roman"/>
          <w:szCs w:val="24"/>
        </w:rPr>
      </w:pPr>
    </w:p>
    <w:p w:rsidR="005C452F" w:rsidRDefault="005C452F" w:rsidP="005C45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C452F" w:rsidRDefault="005C452F" w:rsidP="005C452F">
      <w:pPr>
        <w:jc w:val="both"/>
        <w:rPr>
          <w:rFonts w:ascii="Times New Roman" w:hAnsi="Times New Roman"/>
          <w:szCs w:val="24"/>
        </w:rPr>
      </w:pPr>
    </w:p>
    <w:p w:rsidR="00834854" w:rsidRDefault="005C452F" w:rsidP="005C45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E2E" w:rsidRDefault="00002E2E">
      <w:r>
        <w:separator/>
      </w:r>
    </w:p>
  </w:endnote>
  <w:endnote w:type="continuationSeparator" w:id="0">
    <w:p w:rsidR="00002E2E" w:rsidRDefault="0000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E2E" w:rsidRDefault="00002E2E">
      <w:r>
        <w:separator/>
      </w:r>
    </w:p>
  </w:footnote>
  <w:footnote w:type="continuationSeparator" w:id="0">
    <w:p w:rsidR="00002E2E" w:rsidRDefault="00002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2E2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52F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92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652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2024-10-25T18:06:00Z</dcterms:created>
  <dcterms:modified xsi:type="dcterms:W3CDTF">2024-10-29T19:30:00Z</dcterms:modified>
</cp:coreProperties>
</file>