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15729" w:rsidRDefault="00D15729" w:rsidP="00D1572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DURFA, S.A. DE C.V.   </w:t>
      </w:r>
    </w:p>
    <w:p w:rsidR="00D15729" w:rsidRDefault="00D15729" w:rsidP="00D1572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15729" w:rsidRDefault="00D15729" w:rsidP="00D1572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15729" w:rsidRDefault="00D15729" w:rsidP="00D15729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D15729" w:rsidP="00D1572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2961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Equipo Médico, Accesorios y Suministros</w:t>
      </w:r>
      <w:r w:rsidR="001F3AB1">
        <w:rPr>
          <w:rFonts w:ascii="Times New Roman" w:hAnsi="Times New Roman"/>
          <w:b/>
          <w:sz w:val="28"/>
          <w:szCs w:val="24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915C1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3661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666B4" w:rsidRPr="003C67B3" w:rsidRDefault="009666B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A6081">
        <w:rPr>
          <w:rFonts w:ascii="Times New Roman" w:hAnsi="Times New Roman"/>
          <w:sz w:val="24"/>
          <w:szCs w:val="24"/>
        </w:rPr>
        <w:t>31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9EC" w:rsidRDefault="005859EC">
      <w:r>
        <w:separator/>
      </w:r>
    </w:p>
  </w:endnote>
  <w:endnote w:type="continuationSeparator" w:id="0">
    <w:p w:rsidR="005859EC" w:rsidRDefault="0058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9EC" w:rsidRDefault="005859EC">
      <w:r>
        <w:separator/>
      </w:r>
    </w:p>
  </w:footnote>
  <w:footnote w:type="continuationSeparator" w:id="0">
    <w:p w:rsidR="005859EC" w:rsidRDefault="00585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712B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21B249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2024-07-31T16:36:00Z</dcterms:created>
  <dcterms:modified xsi:type="dcterms:W3CDTF">2024-07-31T16:36:00Z</dcterms:modified>
</cp:coreProperties>
</file>