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2983" w:rsidRDefault="00EB2983" w:rsidP="00C71E1F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882B87" w:rsidRDefault="00882B87" w:rsidP="00882B87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BE61DA" w:rsidRDefault="00BE61DA" w:rsidP="00BE61DA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EL CRISOL, S.A. DE C.V.</w:t>
      </w:r>
    </w:p>
    <w:p w:rsidR="00BE61DA" w:rsidRDefault="00BE61DA" w:rsidP="00BE61DA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BE61DA" w:rsidRDefault="00BE61DA" w:rsidP="00BE61DA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BE61DA" w:rsidRDefault="00BE61DA" w:rsidP="00BE61DA">
      <w:pPr>
        <w:jc w:val="both"/>
        <w:rPr>
          <w:rFonts w:ascii="Times New Roman" w:hAnsi="Times New Roman"/>
          <w:szCs w:val="24"/>
          <w:lang w:val="es-MX"/>
        </w:rPr>
      </w:pPr>
    </w:p>
    <w:p w:rsidR="00755A6D" w:rsidRDefault="00BE61DA" w:rsidP="00BE61DA">
      <w:pPr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2828 </w:t>
      </w:r>
      <w:r>
        <w:rPr>
          <w:rFonts w:ascii="Times New Roman" w:hAnsi="Times New Roman"/>
          <w:szCs w:val="24"/>
        </w:rPr>
        <w:t xml:space="preserve">con el giro: </w:t>
      </w:r>
      <w:bookmarkStart w:id="0" w:name="_GoBack"/>
      <w:bookmarkEnd w:id="0"/>
      <w:r>
        <w:rPr>
          <w:rFonts w:ascii="Times New Roman" w:hAnsi="Times New Roman"/>
          <w:b/>
          <w:sz w:val="28"/>
          <w:szCs w:val="24"/>
        </w:rPr>
        <w:t>Equipos y Suministros de Laboratorio, de Medición, de Observación y de Pruebas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D3522F" w:rsidRPr="00F7287D">
        <w:rPr>
          <w:rFonts w:ascii="Times New Roman" w:hAnsi="Times New Roman"/>
          <w:szCs w:val="24"/>
        </w:rPr>
        <w:t>lo</w:t>
      </w:r>
      <w:r w:rsidR="00303058" w:rsidRPr="00E41999">
        <w:rPr>
          <w:rFonts w:ascii="Times New Roman" w:hAnsi="Times New Roman"/>
          <w:szCs w:val="24"/>
        </w:rPr>
        <w:t xml:space="preserve"> anterior, en virtud de haber cumplido satisfactoriamente los requisitos establecidos en el </w:t>
      </w:r>
      <w:r w:rsidR="0050679A">
        <w:rPr>
          <w:rFonts w:ascii="Times New Roman" w:hAnsi="Times New Roman"/>
          <w:szCs w:val="24"/>
        </w:rPr>
        <w:t>Título segundo</w:t>
      </w:r>
      <w:r w:rsidR="00303058" w:rsidRPr="00E41999">
        <w:rPr>
          <w:rFonts w:ascii="Times New Roman" w:hAnsi="Times New Roman"/>
          <w:szCs w:val="24"/>
        </w:rPr>
        <w:t xml:space="preserve"> artículo 27 y demás relativos del Reglamento de la Ley de Adquisiciones, Arrendamientos y Prestación de Servicios para la Administración Pública del Estado de Nuevo León, así como sus correlativos en materia federal, aunado a que reúne los lineamientos señalados en el  Manual de Políticas y Procedimientos para el </w:t>
      </w:r>
      <w:r w:rsidR="00755A6D">
        <w:rPr>
          <w:rFonts w:ascii="Times New Roman" w:hAnsi="Times New Roman"/>
          <w:szCs w:val="24"/>
        </w:rPr>
        <w:t>Control de los Recursos Financieros de nuestra Institución.</w:t>
      </w:r>
    </w:p>
    <w:p w:rsidR="00755A6D" w:rsidRDefault="00755A6D" w:rsidP="00755A6D">
      <w:pPr>
        <w:jc w:val="both"/>
        <w:rPr>
          <w:rFonts w:ascii="Times New Roman" w:hAnsi="Times New Roman"/>
          <w:szCs w:val="24"/>
        </w:rPr>
      </w:pPr>
    </w:p>
    <w:p w:rsidR="00303058" w:rsidRPr="00E41999" w:rsidRDefault="00755A6D" w:rsidP="00755A6D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 w:rsidR="00962685" w:rsidRPr="00962685">
        <w:rPr>
          <w:rFonts w:ascii="Times New Roman" w:hAnsi="Times New Roman"/>
          <w:b/>
          <w:szCs w:val="24"/>
        </w:rPr>
        <w:t xml:space="preserve">persona </w:t>
      </w:r>
      <w:r w:rsidR="00A41C5A">
        <w:rPr>
          <w:rFonts w:ascii="Times New Roman" w:hAnsi="Times New Roman"/>
          <w:b/>
          <w:szCs w:val="24"/>
        </w:rPr>
        <w:t>moral</w:t>
      </w:r>
      <w:r w:rsidR="00A41C5A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dentro del padrón de proveedores de la Universidad Autónoma de Nuevo León, con una vigencia hasta el mes de</w:t>
      </w:r>
      <w:r w:rsidR="00226998">
        <w:rPr>
          <w:rFonts w:ascii="Times New Roman" w:hAnsi="Times New Roman"/>
          <w:szCs w:val="24"/>
        </w:rPr>
        <w:t xml:space="preserve"> </w:t>
      </w:r>
      <w:proofErr w:type="gramStart"/>
      <w:r w:rsidR="00367A29">
        <w:rPr>
          <w:rFonts w:ascii="Times New Roman" w:hAnsi="Times New Roman"/>
          <w:b/>
          <w:bCs/>
          <w:sz w:val="28"/>
          <w:szCs w:val="28"/>
        </w:rPr>
        <w:t>Junio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de 2025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>pudiendo ser refrendado de acuerdo a lo establecido al Manual de Políticas y Procedimientos para el Control de los Recursos Financieros de nuestra Institución.</w:t>
      </w:r>
      <w:r w:rsidR="00303058" w:rsidRPr="00E41999">
        <w:rPr>
          <w:rFonts w:ascii="Times New Roman" w:hAnsi="Times New Roman"/>
          <w:szCs w:val="24"/>
        </w:rPr>
        <w:t xml:space="preserve"> 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962685" w:rsidRPr="00962685">
        <w:rPr>
          <w:rFonts w:ascii="Times New Roman" w:hAnsi="Times New Roman"/>
          <w:b/>
          <w:szCs w:val="24"/>
        </w:rPr>
        <w:t xml:space="preserve">persona </w:t>
      </w:r>
      <w:r w:rsidR="00A41C5A">
        <w:rPr>
          <w:rFonts w:ascii="Times New Roman" w:hAnsi="Times New Roman"/>
          <w:b/>
          <w:szCs w:val="24"/>
        </w:rPr>
        <w:t>moral</w:t>
      </w:r>
      <w:r w:rsidR="00A41C5A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6F00CC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185B3D" w:rsidRPr="003C67B3" w:rsidRDefault="00185B3D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303058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A41C5A">
        <w:rPr>
          <w:rFonts w:ascii="Times New Roman" w:hAnsi="Times New Roman"/>
          <w:sz w:val="24"/>
          <w:szCs w:val="24"/>
        </w:rPr>
        <w:t>25</w:t>
      </w:r>
      <w:r w:rsidR="00C80836">
        <w:rPr>
          <w:rFonts w:ascii="Times New Roman" w:hAnsi="Times New Roman"/>
          <w:sz w:val="24"/>
          <w:szCs w:val="24"/>
        </w:rPr>
        <w:t xml:space="preserve"> de junio</w:t>
      </w:r>
      <w:r w:rsidR="00753C38">
        <w:rPr>
          <w:rFonts w:ascii="Times New Roman" w:hAnsi="Times New Roman"/>
          <w:sz w:val="24"/>
          <w:szCs w:val="24"/>
        </w:rPr>
        <w:t xml:space="preserve"> de 2024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2764D9" w:rsidRDefault="002764D9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960BDE" w:rsidRDefault="00960BDE" w:rsidP="00960BDE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960BDE" w:rsidP="00960BDE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BC4450">
      <w:headerReference w:type="default" r:id="rId7"/>
      <w:footerReference w:type="default" r:id="rId8"/>
      <w:pgSz w:w="12242" w:h="15842" w:code="1"/>
      <w:pgMar w:top="2085" w:right="1469" w:bottom="1134" w:left="1276" w:header="51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697E" w:rsidRDefault="002B697E">
      <w:r>
        <w:separator/>
      </w:r>
    </w:p>
  </w:endnote>
  <w:endnote w:type="continuationSeparator" w:id="0">
    <w:p w:rsidR="002B697E" w:rsidRDefault="002B69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B1CE0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472AB72B" wp14:editId="4CC1CD81">
              <wp:simplePos x="0" y="0"/>
              <wp:positionH relativeFrom="column">
                <wp:posOffset>3573780</wp:posOffset>
              </wp:positionH>
              <wp:positionV relativeFrom="paragraph">
                <wp:posOffset>408305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4188,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. 5223 - 4059 - 5032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72AB72B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81.4pt;margin-top:32.15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C7Rz4+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4188,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. 5223 - 4059 - 5032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4A5644">
      <w:rPr>
        <w:rFonts w:ascii="Arial" w:hAnsi="Arial" w:cs="Arial"/>
        <w:noProof/>
        <w:color w:val="5F5F5F"/>
        <w:sz w:val="14"/>
        <w:szCs w:val="14"/>
        <w:lang w:val="es-MX" w:eastAsia="es-MX"/>
      </w:rPr>
      <w:drawing>
        <wp:inline distT="0" distB="0" distL="0" distR="0" wp14:anchorId="41F5A262" wp14:editId="07635F40">
          <wp:extent cx="1103114" cy="976162"/>
          <wp:effectExtent l="0" t="0" r="1905" b="0"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6569" cy="11031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697E" w:rsidRDefault="002B697E">
      <w:r>
        <w:separator/>
      </w:r>
    </w:p>
  </w:footnote>
  <w:footnote w:type="continuationSeparator" w:id="0">
    <w:p w:rsidR="002B697E" w:rsidRDefault="002B69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Default="003471E8" w:rsidP="003471E8">
    <w:pPr>
      <w:ind w:left="-142" w:right="-1701"/>
      <w:rPr>
        <w:sz w:val="14"/>
        <w:szCs w:val="14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563C74F" wp14:editId="1FE20B6D">
              <wp:simplePos x="0" y="0"/>
              <wp:positionH relativeFrom="column">
                <wp:posOffset>-276859</wp:posOffset>
              </wp:positionH>
              <wp:positionV relativeFrom="paragraph">
                <wp:posOffset>791210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59745F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.8pt,62.3pt" to="518.2pt,6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" strokecolor="#5f5f5f"/>
          </w:pict>
        </mc:Fallback>
      </mc:AlternateContent>
    </w:r>
    <w:r w:rsidR="00E22A6B" w:rsidRPr="0076109C">
      <w:rPr>
        <w:noProof/>
        <w:sz w:val="14"/>
        <w:szCs w:val="14"/>
        <w:lang w:val="es-MX" w:eastAsia="es-MX"/>
      </w:rPr>
      <w:drawing>
        <wp:inline distT="0" distB="0" distL="0" distR="0" wp14:anchorId="735B95E4" wp14:editId="1B924118">
          <wp:extent cx="1905000" cy="723900"/>
          <wp:effectExtent l="19050" t="0" r="0" b="0"/>
          <wp:docPr id="23" name="Imagen 23" descr="uanl_b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anl_b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6109C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</w:t>
    </w:r>
  </w:p>
  <w:p w:rsidR="00E41999" w:rsidRDefault="0076109C" w:rsidP="00E41999">
    <w:pPr>
      <w:ind w:right="-1701"/>
      <w:rPr>
        <w:rFonts w:ascii="Times New Roman" w:hAnsi="Times New Roman"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</w:r>
  </w:p>
  <w:p w:rsidR="00E22A6B" w:rsidRPr="00E41999" w:rsidRDefault="00E22A6B" w:rsidP="00CD37D0">
    <w:pPr>
      <w:ind w:left="-426" w:right="-1701"/>
      <w:rPr>
        <w:rFonts w:ascii="Times New Roman" w:hAnsi="Times New Roman"/>
        <w:sz w:val="20"/>
      </w:rPr>
    </w:pPr>
    <w:r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40C"/>
    <w:rsid w:val="0000602F"/>
    <w:rsid w:val="0000620A"/>
    <w:rsid w:val="00006288"/>
    <w:rsid w:val="00006725"/>
    <w:rsid w:val="000114AF"/>
    <w:rsid w:val="00012025"/>
    <w:rsid w:val="00012141"/>
    <w:rsid w:val="00012180"/>
    <w:rsid w:val="000128ED"/>
    <w:rsid w:val="00013442"/>
    <w:rsid w:val="00013A55"/>
    <w:rsid w:val="00014788"/>
    <w:rsid w:val="00014B1E"/>
    <w:rsid w:val="00015949"/>
    <w:rsid w:val="00015FC5"/>
    <w:rsid w:val="00016227"/>
    <w:rsid w:val="00016489"/>
    <w:rsid w:val="0001695C"/>
    <w:rsid w:val="00016E01"/>
    <w:rsid w:val="00017692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B8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5E4"/>
    <w:rsid w:val="00037E12"/>
    <w:rsid w:val="000407B6"/>
    <w:rsid w:val="00040E65"/>
    <w:rsid w:val="00040F1B"/>
    <w:rsid w:val="00041536"/>
    <w:rsid w:val="0004161E"/>
    <w:rsid w:val="00041D6B"/>
    <w:rsid w:val="0004222E"/>
    <w:rsid w:val="0004280C"/>
    <w:rsid w:val="00042F7B"/>
    <w:rsid w:val="00043660"/>
    <w:rsid w:val="00044AB4"/>
    <w:rsid w:val="00044D10"/>
    <w:rsid w:val="00045087"/>
    <w:rsid w:val="000460BC"/>
    <w:rsid w:val="000460CE"/>
    <w:rsid w:val="00046647"/>
    <w:rsid w:val="00046DD0"/>
    <w:rsid w:val="00051DB8"/>
    <w:rsid w:val="0005209E"/>
    <w:rsid w:val="00052817"/>
    <w:rsid w:val="000529B2"/>
    <w:rsid w:val="00052B38"/>
    <w:rsid w:val="000531C1"/>
    <w:rsid w:val="00053C66"/>
    <w:rsid w:val="00053EF7"/>
    <w:rsid w:val="00054B1E"/>
    <w:rsid w:val="00055112"/>
    <w:rsid w:val="0005577E"/>
    <w:rsid w:val="000557D6"/>
    <w:rsid w:val="00056090"/>
    <w:rsid w:val="0005649B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45C"/>
    <w:rsid w:val="00070D68"/>
    <w:rsid w:val="00071A5D"/>
    <w:rsid w:val="00071EA7"/>
    <w:rsid w:val="000726F8"/>
    <w:rsid w:val="000729E3"/>
    <w:rsid w:val="00073176"/>
    <w:rsid w:val="00074DB2"/>
    <w:rsid w:val="00074F82"/>
    <w:rsid w:val="00076516"/>
    <w:rsid w:val="00076BFE"/>
    <w:rsid w:val="00076C0C"/>
    <w:rsid w:val="00077A0B"/>
    <w:rsid w:val="00077BC7"/>
    <w:rsid w:val="00080311"/>
    <w:rsid w:val="000808FB"/>
    <w:rsid w:val="0008196E"/>
    <w:rsid w:val="0008235A"/>
    <w:rsid w:val="0008273D"/>
    <w:rsid w:val="00082850"/>
    <w:rsid w:val="000828CD"/>
    <w:rsid w:val="0008316B"/>
    <w:rsid w:val="000836BD"/>
    <w:rsid w:val="00083CC2"/>
    <w:rsid w:val="00084234"/>
    <w:rsid w:val="000844B6"/>
    <w:rsid w:val="000845D9"/>
    <w:rsid w:val="00085767"/>
    <w:rsid w:val="00085BF3"/>
    <w:rsid w:val="00085E13"/>
    <w:rsid w:val="000868EE"/>
    <w:rsid w:val="0009097A"/>
    <w:rsid w:val="00090D35"/>
    <w:rsid w:val="00090DBC"/>
    <w:rsid w:val="00091410"/>
    <w:rsid w:val="00091914"/>
    <w:rsid w:val="00091B3B"/>
    <w:rsid w:val="00091F33"/>
    <w:rsid w:val="00092E81"/>
    <w:rsid w:val="00092EED"/>
    <w:rsid w:val="000935DE"/>
    <w:rsid w:val="000938BC"/>
    <w:rsid w:val="00094F10"/>
    <w:rsid w:val="00095666"/>
    <w:rsid w:val="00096242"/>
    <w:rsid w:val="00096E50"/>
    <w:rsid w:val="0009753F"/>
    <w:rsid w:val="000A021F"/>
    <w:rsid w:val="000A0322"/>
    <w:rsid w:val="000A094E"/>
    <w:rsid w:val="000A15A4"/>
    <w:rsid w:val="000A164B"/>
    <w:rsid w:val="000A1DC3"/>
    <w:rsid w:val="000A2620"/>
    <w:rsid w:val="000A3239"/>
    <w:rsid w:val="000A35ED"/>
    <w:rsid w:val="000A52B0"/>
    <w:rsid w:val="000A6005"/>
    <w:rsid w:val="000A6259"/>
    <w:rsid w:val="000A7163"/>
    <w:rsid w:val="000A75F4"/>
    <w:rsid w:val="000A7D19"/>
    <w:rsid w:val="000B0A11"/>
    <w:rsid w:val="000B1331"/>
    <w:rsid w:val="000B151A"/>
    <w:rsid w:val="000B1CDA"/>
    <w:rsid w:val="000B2445"/>
    <w:rsid w:val="000B2B01"/>
    <w:rsid w:val="000B3ADA"/>
    <w:rsid w:val="000B3BEB"/>
    <w:rsid w:val="000B3D51"/>
    <w:rsid w:val="000B4031"/>
    <w:rsid w:val="000B579F"/>
    <w:rsid w:val="000B57F9"/>
    <w:rsid w:val="000B5BB0"/>
    <w:rsid w:val="000B5D14"/>
    <w:rsid w:val="000B5E25"/>
    <w:rsid w:val="000B6000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76"/>
    <w:rsid w:val="000D61EF"/>
    <w:rsid w:val="000D6621"/>
    <w:rsid w:val="000D6B27"/>
    <w:rsid w:val="000D6CA3"/>
    <w:rsid w:val="000E0E27"/>
    <w:rsid w:val="000E12AA"/>
    <w:rsid w:val="000E22C3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4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2935"/>
    <w:rsid w:val="000F3ED8"/>
    <w:rsid w:val="000F456C"/>
    <w:rsid w:val="000F49DD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1E4F"/>
    <w:rsid w:val="00102AAF"/>
    <w:rsid w:val="0010377E"/>
    <w:rsid w:val="00103CF4"/>
    <w:rsid w:val="00103F8C"/>
    <w:rsid w:val="001043F1"/>
    <w:rsid w:val="00105A90"/>
    <w:rsid w:val="00106A83"/>
    <w:rsid w:val="00107649"/>
    <w:rsid w:val="00107667"/>
    <w:rsid w:val="0010789B"/>
    <w:rsid w:val="00107B6D"/>
    <w:rsid w:val="00107C31"/>
    <w:rsid w:val="0011101C"/>
    <w:rsid w:val="0011174B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31C9"/>
    <w:rsid w:val="00113228"/>
    <w:rsid w:val="001136A6"/>
    <w:rsid w:val="00113B48"/>
    <w:rsid w:val="00114279"/>
    <w:rsid w:val="001150EE"/>
    <w:rsid w:val="0011573A"/>
    <w:rsid w:val="001165CD"/>
    <w:rsid w:val="001170A1"/>
    <w:rsid w:val="001174A7"/>
    <w:rsid w:val="00117E69"/>
    <w:rsid w:val="00117F7F"/>
    <w:rsid w:val="0012145C"/>
    <w:rsid w:val="0012233E"/>
    <w:rsid w:val="00123BF0"/>
    <w:rsid w:val="00123F20"/>
    <w:rsid w:val="0012406B"/>
    <w:rsid w:val="0012418B"/>
    <w:rsid w:val="00124472"/>
    <w:rsid w:val="00124B9D"/>
    <w:rsid w:val="00124EE1"/>
    <w:rsid w:val="001252CF"/>
    <w:rsid w:val="00125EC5"/>
    <w:rsid w:val="001264E4"/>
    <w:rsid w:val="001266FD"/>
    <w:rsid w:val="001279EC"/>
    <w:rsid w:val="0013088E"/>
    <w:rsid w:val="0013120E"/>
    <w:rsid w:val="00131902"/>
    <w:rsid w:val="00131EBF"/>
    <w:rsid w:val="0013203C"/>
    <w:rsid w:val="001327BA"/>
    <w:rsid w:val="0013357E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A84"/>
    <w:rsid w:val="00153E1F"/>
    <w:rsid w:val="00155E09"/>
    <w:rsid w:val="00156145"/>
    <w:rsid w:val="00156893"/>
    <w:rsid w:val="00156CEF"/>
    <w:rsid w:val="001606C9"/>
    <w:rsid w:val="00160A46"/>
    <w:rsid w:val="00160EF3"/>
    <w:rsid w:val="00160FB0"/>
    <w:rsid w:val="00161EB8"/>
    <w:rsid w:val="001622B5"/>
    <w:rsid w:val="0016318C"/>
    <w:rsid w:val="001631B0"/>
    <w:rsid w:val="0016353A"/>
    <w:rsid w:val="0016405A"/>
    <w:rsid w:val="0016433A"/>
    <w:rsid w:val="00164400"/>
    <w:rsid w:val="001649FB"/>
    <w:rsid w:val="00164CFE"/>
    <w:rsid w:val="00166239"/>
    <w:rsid w:val="00166855"/>
    <w:rsid w:val="00167125"/>
    <w:rsid w:val="001676FC"/>
    <w:rsid w:val="001677C4"/>
    <w:rsid w:val="00171388"/>
    <w:rsid w:val="00171479"/>
    <w:rsid w:val="00171D8A"/>
    <w:rsid w:val="00171EB7"/>
    <w:rsid w:val="00172176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DFB"/>
    <w:rsid w:val="00177450"/>
    <w:rsid w:val="00177907"/>
    <w:rsid w:val="001779F0"/>
    <w:rsid w:val="00177B90"/>
    <w:rsid w:val="0018149B"/>
    <w:rsid w:val="00181820"/>
    <w:rsid w:val="00181A1E"/>
    <w:rsid w:val="00182438"/>
    <w:rsid w:val="00182798"/>
    <w:rsid w:val="00182AA9"/>
    <w:rsid w:val="00182BB0"/>
    <w:rsid w:val="00183ACB"/>
    <w:rsid w:val="00183B28"/>
    <w:rsid w:val="00183C4C"/>
    <w:rsid w:val="00183F14"/>
    <w:rsid w:val="00184031"/>
    <w:rsid w:val="0018441D"/>
    <w:rsid w:val="00184677"/>
    <w:rsid w:val="00185B3D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111E"/>
    <w:rsid w:val="00192544"/>
    <w:rsid w:val="0019394D"/>
    <w:rsid w:val="001943F4"/>
    <w:rsid w:val="00194A0C"/>
    <w:rsid w:val="001959B5"/>
    <w:rsid w:val="00195C84"/>
    <w:rsid w:val="00195CD6"/>
    <w:rsid w:val="00196566"/>
    <w:rsid w:val="001974D0"/>
    <w:rsid w:val="00197C85"/>
    <w:rsid w:val="00197CB3"/>
    <w:rsid w:val="001A00CD"/>
    <w:rsid w:val="001A277E"/>
    <w:rsid w:val="001A36B3"/>
    <w:rsid w:val="001A3E0F"/>
    <w:rsid w:val="001A3F73"/>
    <w:rsid w:val="001A47A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6176"/>
    <w:rsid w:val="001C6D55"/>
    <w:rsid w:val="001C6FAA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8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02FC"/>
    <w:rsid w:val="001F218B"/>
    <w:rsid w:val="001F2A26"/>
    <w:rsid w:val="001F2C36"/>
    <w:rsid w:val="001F2D14"/>
    <w:rsid w:val="001F34B6"/>
    <w:rsid w:val="001F3AA2"/>
    <w:rsid w:val="001F3F6B"/>
    <w:rsid w:val="001F53AE"/>
    <w:rsid w:val="001F5442"/>
    <w:rsid w:val="001F5AC4"/>
    <w:rsid w:val="001F5EB6"/>
    <w:rsid w:val="001F62E0"/>
    <w:rsid w:val="001F78DA"/>
    <w:rsid w:val="001F7D68"/>
    <w:rsid w:val="00200F7F"/>
    <w:rsid w:val="0020127C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AC"/>
    <w:rsid w:val="00205150"/>
    <w:rsid w:val="00205F7A"/>
    <w:rsid w:val="0020625F"/>
    <w:rsid w:val="002064C5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B9"/>
    <w:rsid w:val="00220238"/>
    <w:rsid w:val="002207DC"/>
    <w:rsid w:val="0022146D"/>
    <w:rsid w:val="0022198A"/>
    <w:rsid w:val="00221CB5"/>
    <w:rsid w:val="00221D00"/>
    <w:rsid w:val="00221FB9"/>
    <w:rsid w:val="00222ED6"/>
    <w:rsid w:val="0022318C"/>
    <w:rsid w:val="002241A0"/>
    <w:rsid w:val="0022450F"/>
    <w:rsid w:val="00225747"/>
    <w:rsid w:val="00226010"/>
    <w:rsid w:val="002263D5"/>
    <w:rsid w:val="002263EA"/>
    <w:rsid w:val="00226646"/>
    <w:rsid w:val="0022670F"/>
    <w:rsid w:val="00226998"/>
    <w:rsid w:val="00226BEA"/>
    <w:rsid w:val="00227066"/>
    <w:rsid w:val="00227500"/>
    <w:rsid w:val="002277CE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60079"/>
    <w:rsid w:val="0026037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7403"/>
    <w:rsid w:val="00267860"/>
    <w:rsid w:val="00267C63"/>
    <w:rsid w:val="00267DD6"/>
    <w:rsid w:val="002702AE"/>
    <w:rsid w:val="0027036F"/>
    <w:rsid w:val="00270636"/>
    <w:rsid w:val="0027113F"/>
    <w:rsid w:val="002711D2"/>
    <w:rsid w:val="002713AA"/>
    <w:rsid w:val="002714F9"/>
    <w:rsid w:val="00271BB1"/>
    <w:rsid w:val="0027216E"/>
    <w:rsid w:val="002727AE"/>
    <w:rsid w:val="002729FA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64D9"/>
    <w:rsid w:val="00276EED"/>
    <w:rsid w:val="002770CA"/>
    <w:rsid w:val="00277E55"/>
    <w:rsid w:val="0028046E"/>
    <w:rsid w:val="0028085D"/>
    <w:rsid w:val="002809DA"/>
    <w:rsid w:val="0028121C"/>
    <w:rsid w:val="00281C79"/>
    <w:rsid w:val="00282C21"/>
    <w:rsid w:val="00284E37"/>
    <w:rsid w:val="00284F7B"/>
    <w:rsid w:val="002854CB"/>
    <w:rsid w:val="00285EBD"/>
    <w:rsid w:val="00286DC8"/>
    <w:rsid w:val="00287125"/>
    <w:rsid w:val="00287D12"/>
    <w:rsid w:val="002921CB"/>
    <w:rsid w:val="00292983"/>
    <w:rsid w:val="00292F23"/>
    <w:rsid w:val="002933A5"/>
    <w:rsid w:val="002937D3"/>
    <w:rsid w:val="002942F4"/>
    <w:rsid w:val="002954A5"/>
    <w:rsid w:val="00296165"/>
    <w:rsid w:val="00296191"/>
    <w:rsid w:val="002967F9"/>
    <w:rsid w:val="00296D9F"/>
    <w:rsid w:val="002A0120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304C"/>
    <w:rsid w:val="002B3895"/>
    <w:rsid w:val="002B5515"/>
    <w:rsid w:val="002B5E8A"/>
    <w:rsid w:val="002B697E"/>
    <w:rsid w:val="002B7CE6"/>
    <w:rsid w:val="002C05E1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E0857"/>
    <w:rsid w:val="002E08DA"/>
    <w:rsid w:val="002E13DD"/>
    <w:rsid w:val="002E1909"/>
    <w:rsid w:val="002E1F9A"/>
    <w:rsid w:val="002E2029"/>
    <w:rsid w:val="002E2964"/>
    <w:rsid w:val="002E31D8"/>
    <w:rsid w:val="002E32BB"/>
    <w:rsid w:val="002E3A50"/>
    <w:rsid w:val="002E3BF7"/>
    <w:rsid w:val="002E42E9"/>
    <w:rsid w:val="002E51ED"/>
    <w:rsid w:val="002E54A0"/>
    <w:rsid w:val="002E5746"/>
    <w:rsid w:val="002E5ACD"/>
    <w:rsid w:val="002E62AC"/>
    <w:rsid w:val="002E62E2"/>
    <w:rsid w:val="002E65C1"/>
    <w:rsid w:val="002E68D2"/>
    <w:rsid w:val="002E74EF"/>
    <w:rsid w:val="002E77D2"/>
    <w:rsid w:val="002F0032"/>
    <w:rsid w:val="002F05B2"/>
    <w:rsid w:val="002F0810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60AF"/>
    <w:rsid w:val="002F66E1"/>
    <w:rsid w:val="002F733F"/>
    <w:rsid w:val="002F757A"/>
    <w:rsid w:val="002F773C"/>
    <w:rsid w:val="00300840"/>
    <w:rsid w:val="00300C83"/>
    <w:rsid w:val="00300D94"/>
    <w:rsid w:val="003012B8"/>
    <w:rsid w:val="00301456"/>
    <w:rsid w:val="003016C5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C85"/>
    <w:rsid w:val="00315058"/>
    <w:rsid w:val="00315622"/>
    <w:rsid w:val="0031566B"/>
    <w:rsid w:val="00315B9B"/>
    <w:rsid w:val="00316E18"/>
    <w:rsid w:val="003174C0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7246"/>
    <w:rsid w:val="00337A7F"/>
    <w:rsid w:val="00341760"/>
    <w:rsid w:val="00341D89"/>
    <w:rsid w:val="00342509"/>
    <w:rsid w:val="00342CA6"/>
    <w:rsid w:val="00343746"/>
    <w:rsid w:val="00343BA4"/>
    <w:rsid w:val="00343D30"/>
    <w:rsid w:val="00343D6B"/>
    <w:rsid w:val="00343F24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9A6"/>
    <w:rsid w:val="00366A53"/>
    <w:rsid w:val="00367A29"/>
    <w:rsid w:val="00367D22"/>
    <w:rsid w:val="0037011E"/>
    <w:rsid w:val="00370ABB"/>
    <w:rsid w:val="003711BF"/>
    <w:rsid w:val="00371B7F"/>
    <w:rsid w:val="00371CB3"/>
    <w:rsid w:val="003721A7"/>
    <w:rsid w:val="00372461"/>
    <w:rsid w:val="003728C3"/>
    <w:rsid w:val="003731D9"/>
    <w:rsid w:val="003738A0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4C0"/>
    <w:rsid w:val="003B49D4"/>
    <w:rsid w:val="003B4AD7"/>
    <w:rsid w:val="003B50A5"/>
    <w:rsid w:val="003B52A4"/>
    <w:rsid w:val="003B59BE"/>
    <w:rsid w:val="003B5BC6"/>
    <w:rsid w:val="003B60D1"/>
    <w:rsid w:val="003B6587"/>
    <w:rsid w:val="003B6A74"/>
    <w:rsid w:val="003B70E4"/>
    <w:rsid w:val="003B7737"/>
    <w:rsid w:val="003B7972"/>
    <w:rsid w:val="003B79A2"/>
    <w:rsid w:val="003B7D12"/>
    <w:rsid w:val="003B7F2E"/>
    <w:rsid w:val="003C0917"/>
    <w:rsid w:val="003C0AC1"/>
    <w:rsid w:val="003C0C4E"/>
    <w:rsid w:val="003C15BD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5735"/>
    <w:rsid w:val="003D6635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6CC"/>
    <w:rsid w:val="003F1756"/>
    <w:rsid w:val="003F18CD"/>
    <w:rsid w:val="003F19D6"/>
    <w:rsid w:val="003F233A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C10"/>
    <w:rsid w:val="00402C1B"/>
    <w:rsid w:val="0040320C"/>
    <w:rsid w:val="0040347F"/>
    <w:rsid w:val="00403D92"/>
    <w:rsid w:val="00403D98"/>
    <w:rsid w:val="0040418D"/>
    <w:rsid w:val="00404871"/>
    <w:rsid w:val="0040536B"/>
    <w:rsid w:val="00405927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AA7"/>
    <w:rsid w:val="00412F2F"/>
    <w:rsid w:val="0041331A"/>
    <w:rsid w:val="00413532"/>
    <w:rsid w:val="00413A87"/>
    <w:rsid w:val="00413D31"/>
    <w:rsid w:val="00414238"/>
    <w:rsid w:val="004145D6"/>
    <w:rsid w:val="00414DF7"/>
    <w:rsid w:val="00414E05"/>
    <w:rsid w:val="004150B6"/>
    <w:rsid w:val="0041519F"/>
    <w:rsid w:val="004152A0"/>
    <w:rsid w:val="00415AFC"/>
    <w:rsid w:val="00416039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F2B"/>
    <w:rsid w:val="004220AE"/>
    <w:rsid w:val="00422129"/>
    <w:rsid w:val="0042221B"/>
    <w:rsid w:val="004233CE"/>
    <w:rsid w:val="0042353A"/>
    <w:rsid w:val="00423702"/>
    <w:rsid w:val="00423A73"/>
    <w:rsid w:val="00424715"/>
    <w:rsid w:val="00424D2F"/>
    <w:rsid w:val="00424EEA"/>
    <w:rsid w:val="004257A5"/>
    <w:rsid w:val="00425FB4"/>
    <w:rsid w:val="004261B4"/>
    <w:rsid w:val="00426B1A"/>
    <w:rsid w:val="00426C37"/>
    <w:rsid w:val="00427BD2"/>
    <w:rsid w:val="00430093"/>
    <w:rsid w:val="00430173"/>
    <w:rsid w:val="00430637"/>
    <w:rsid w:val="00430AE3"/>
    <w:rsid w:val="00431847"/>
    <w:rsid w:val="00432682"/>
    <w:rsid w:val="00432E7B"/>
    <w:rsid w:val="004330AB"/>
    <w:rsid w:val="004336AE"/>
    <w:rsid w:val="00433A87"/>
    <w:rsid w:val="00433EB3"/>
    <w:rsid w:val="00433ED7"/>
    <w:rsid w:val="00434433"/>
    <w:rsid w:val="00434D70"/>
    <w:rsid w:val="0043589E"/>
    <w:rsid w:val="00435C52"/>
    <w:rsid w:val="00435E34"/>
    <w:rsid w:val="004362A9"/>
    <w:rsid w:val="00436593"/>
    <w:rsid w:val="00436A28"/>
    <w:rsid w:val="00436F94"/>
    <w:rsid w:val="004370D6"/>
    <w:rsid w:val="00440CAE"/>
    <w:rsid w:val="00440E92"/>
    <w:rsid w:val="0044152A"/>
    <w:rsid w:val="0044193D"/>
    <w:rsid w:val="00441EBA"/>
    <w:rsid w:val="004423B1"/>
    <w:rsid w:val="00442BDB"/>
    <w:rsid w:val="00442D3A"/>
    <w:rsid w:val="00442D46"/>
    <w:rsid w:val="0044351D"/>
    <w:rsid w:val="00444390"/>
    <w:rsid w:val="00444416"/>
    <w:rsid w:val="0044470B"/>
    <w:rsid w:val="00444FC3"/>
    <w:rsid w:val="004453E1"/>
    <w:rsid w:val="004455F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F1D"/>
    <w:rsid w:val="0045525A"/>
    <w:rsid w:val="00455B00"/>
    <w:rsid w:val="004561CB"/>
    <w:rsid w:val="00457257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11F"/>
    <w:rsid w:val="00475322"/>
    <w:rsid w:val="004754C3"/>
    <w:rsid w:val="00475FDF"/>
    <w:rsid w:val="0047649B"/>
    <w:rsid w:val="00476937"/>
    <w:rsid w:val="00476B70"/>
    <w:rsid w:val="00476E1C"/>
    <w:rsid w:val="00476E9D"/>
    <w:rsid w:val="004775F4"/>
    <w:rsid w:val="00480498"/>
    <w:rsid w:val="0048071B"/>
    <w:rsid w:val="00480EB1"/>
    <w:rsid w:val="00481132"/>
    <w:rsid w:val="004813C9"/>
    <w:rsid w:val="00481A10"/>
    <w:rsid w:val="00481C05"/>
    <w:rsid w:val="00481D12"/>
    <w:rsid w:val="00481FC4"/>
    <w:rsid w:val="00482479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36E"/>
    <w:rsid w:val="00493E18"/>
    <w:rsid w:val="00493FCA"/>
    <w:rsid w:val="004946B7"/>
    <w:rsid w:val="004955F7"/>
    <w:rsid w:val="00495B79"/>
    <w:rsid w:val="00495DCE"/>
    <w:rsid w:val="00496016"/>
    <w:rsid w:val="00496C52"/>
    <w:rsid w:val="004A01F8"/>
    <w:rsid w:val="004A08FA"/>
    <w:rsid w:val="004A1167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B0CB8"/>
    <w:rsid w:val="004B20C8"/>
    <w:rsid w:val="004B21E8"/>
    <w:rsid w:val="004B2620"/>
    <w:rsid w:val="004B32C5"/>
    <w:rsid w:val="004B38E8"/>
    <w:rsid w:val="004B3D80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68EA"/>
    <w:rsid w:val="004C6C7D"/>
    <w:rsid w:val="004C6D9F"/>
    <w:rsid w:val="004C74D3"/>
    <w:rsid w:val="004C7719"/>
    <w:rsid w:val="004C7832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38F"/>
    <w:rsid w:val="004D3988"/>
    <w:rsid w:val="004D42DD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213B"/>
    <w:rsid w:val="004E28FB"/>
    <w:rsid w:val="004E2B89"/>
    <w:rsid w:val="004E46B8"/>
    <w:rsid w:val="004E4737"/>
    <w:rsid w:val="004E51C0"/>
    <w:rsid w:val="004E63A8"/>
    <w:rsid w:val="004E66FB"/>
    <w:rsid w:val="004E74EC"/>
    <w:rsid w:val="004F069F"/>
    <w:rsid w:val="004F1050"/>
    <w:rsid w:val="004F1269"/>
    <w:rsid w:val="004F18D6"/>
    <w:rsid w:val="004F2432"/>
    <w:rsid w:val="004F2722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4C1"/>
    <w:rsid w:val="004F59D4"/>
    <w:rsid w:val="004F6440"/>
    <w:rsid w:val="004F6570"/>
    <w:rsid w:val="004F673A"/>
    <w:rsid w:val="004F6ECA"/>
    <w:rsid w:val="004F70F4"/>
    <w:rsid w:val="004F7274"/>
    <w:rsid w:val="004F72DC"/>
    <w:rsid w:val="005000B9"/>
    <w:rsid w:val="005001AF"/>
    <w:rsid w:val="00500D1F"/>
    <w:rsid w:val="00500D55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4A4B"/>
    <w:rsid w:val="005054CD"/>
    <w:rsid w:val="00505A96"/>
    <w:rsid w:val="0050679A"/>
    <w:rsid w:val="00506F43"/>
    <w:rsid w:val="00507786"/>
    <w:rsid w:val="00507835"/>
    <w:rsid w:val="00507928"/>
    <w:rsid w:val="00511D59"/>
    <w:rsid w:val="00512585"/>
    <w:rsid w:val="00512E5D"/>
    <w:rsid w:val="005133CA"/>
    <w:rsid w:val="00513879"/>
    <w:rsid w:val="00513FC9"/>
    <w:rsid w:val="005145FE"/>
    <w:rsid w:val="0051503B"/>
    <w:rsid w:val="0051554F"/>
    <w:rsid w:val="00515597"/>
    <w:rsid w:val="00517CA8"/>
    <w:rsid w:val="005200DB"/>
    <w:rsid w:val="005212AF"/>
    <w:rsid w:val="00521B8F"/>
    <w:rsid w:val="0052204C"/>
    <w:rsid w:val="005220E7"/>
    <w:rsid w:val="005228BE"/>
    <w:rsid w:val="00522B58"/>
    <w:rsid w:val="005239F9"/>
    <w:rsid w:val="005243F1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5B"/>
    <w:rsid w:val="00541307"/>
    <w:rsid w:val="00541D63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3CD"/>
    <w:rsid w:val="00557B6D"/>
    <w:rsid w:val="00557DBF"/>
    <w:rsid w:val="00560056"/>
    <w:rsid w:val="0056006C"/>
    <w:rsid w:val="00561016"/>
    <w:rsid w:val="00561BA6"/>
    <w:rsid w:val="00562AD5"/>
    <w:rsid w:val="00562B29"/>
    <w:rsid w:val="00562B66"/>
    <w:rsid w:val="00562EBD"/>
    <w:rsid w:val="005633FB"/>
    <w:rsid w:val="005636C3"/>
    <w:rsid w:val="00563BFA"/>
    <w:rsid w:val="00563FFE"/>
    <w:rsid w:val="0056428A"/>
    <w:rsid w:val="00565101"/>
    <w:rsid w:val="005654B3"/>
    <w:rsid w:val="00565C3E"/>
    <w:rsid w:val="00565CEA"/>
    <w:rsid w:val="00565DFD"/>
    <w:rsid w:val="00566355"/>
    <w:rsid w:val="00566521"/>
    <w:rsid w:val="0056691F"/>
    <w:rsid w:val="005704B8"/>
    <w:rsid w:val="005704C3"/>
    <w:rsid w:val="00570A96"/>
    <w:rsid w:val="00571BAD"/>
    <w:rsid w:val="00572155"/>
    <w:rsid w:val="005725C5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58D0"/>
    <w:rsid w:val="00585C28"/>
    <w:rsid w:val="005863C7"/>
    <w:rsid w:val="005870E4"/>
    <w:rsid w:val="0058710D"/>
    <w:rsid w:val="00590360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55CE"/>
    <w:rsid w:val="00596311"/>
    <w:rsid w:val="0059643A"/>
    <w:rsid w:val="00596F0E"/>
    <w:rsid w:val="005978ED"/>
    <w:rsid w:val="00597D4A"/>
    <w:rsid w:val="005A0084"/>
    <w:rsid w:val="005A01EF"/>
    <w:rsid w:val="005A08D0"/>
    <w:rsid w:val="005A0B66"/>
    <w:rsid w:val="005A0E6C"/>
    <w:rsid w:val="005A1C33"/>
    <w:rsid w:val="005A2BBC"/>
    <w:rsid w:val="005A2C76"/>
    <w:rsid w:val="005A2CB0"/>
    <w:rsid w:val="005A2E27"/>
    <w:rsid w:val="005A2E71"/>
    <w:rsid w:val="005A3932"/>
    <w:rsid w:val="005A3FE8"/>
    <w:rsid w:val="005A424C"/>
    <w:rsid w:val="005A42A9"/>
    <w:rsid w:val="005A5F74"/>
    <w:rsid w:val="005A606F"/>
    <w:rsid w:val="005A6583"/>
    <w:rsid w:val="005A6AC5"/>
    <w:rsid w:val="005A6E72"/>
    <w:rsid w:val="005A75D3"/>
    <w:rsid w:val="005A7AB4"/>
    <w:rsid w:val="005A7FAC"/>
    <w:rsid w:val="005B02A0"/>
    <w:rsid w:val="005B0692"/>
    <w:rsid w:val="005B07EF"/>
    <w:rsid w:val="005B0B5F"/>
    <w:rsid w:val="005B0C5E"/>
    <w:rsid w:val="005B12A0"/>
    <w:rsid w:val="005B13E5"/>
    <w:rsid w:val="005B2205"/>
    <w:rsid w:val="005B2367"/>
    <w:rsid w:val="005B2722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690"/>
    <w:rsid w:val="005C4841"/>
    <w:rsid w:val="005C4D39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0FB"/>
    <w:rsid w:val="005D119F"/>
    <w:rsid w:val="005D176F"/>
    <w:rsid w:val="005D1A22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354B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E0"/>
    <w:rsid w:val="005F255F"/>
    <w:rsid w:val="005F25D8"/>
    <w:rsid w:val="005F29F2"/>
    <w:rsid w:val="005F2F15"/>
    <w:rsid w:val="005F35E0"/>
    <w:rsid w:val="005F4133"/>
    <w:rsid w:val="005F5431"/>
    <w:rsid w:val="005F59E5"/>
    <w:rsid w:val="005F5F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59D"/>
    <w:rsid w:val="00604DEC"/>
    <w:rsid w:val="00605A9F"/>
    <w:rsid w:val="00605FEC"/>
    <w:rsid w:val="006104A0"/>
    <w:rsid w:val="00610BE0"/>
    <w:rsid w:val="0061128C"/>
    <w:rsid w:val="00611EDD"/>
    <w:rsid w:val="006125EA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898"/>
    <w:rsid w:val="00621F71"/>
    <w:rsid w:val="00622018"/>
    <w:rsid w:val="00622B9F"/>
    <w:rsid w:val="0062406D"/>
    <w:rsid w:val="00624FF2"/>
    <w:rsid w:val="0062571A"/>
    <w:rsid w:val="0062583C"/>
    <w:rsid w:val="00625C09"/>
    <w:rsid w:val="00625E1E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C4"/>
    <w:rsid w:val="00634287"/>
    <w:rsid w:val="00637069"/>
    <w:rsid w:val="0063748C"/>
    <w:rsid w:val="006374B3"/>
    <w:rsid w:val="006374DF"/>
    <w:rsid w:val="0063762F"/>
    <w:rsid w:val="006378F4"/>
    <w:rsid w:val="00637C5F"/>
    <w:rsid w:val="00637F83"/>
    <w:rsid w:val="00640056"/>
    <w:rsid w:val="00640CCD"/>
    <w:rsid w:val="006410B8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B54"/>
    <w:rsid w:val="00654B75"/>
    <w:rsid w:val="0065501B"/>
    <w:rsid w:val="006555FF"/>
    <w:rsid w:val="006558B3"/>
    <w:rsid w:val="00655CA9"/>
    <w:rsid w:val="00655DE3"/>
    <w:rsid w:val="00657169"/>
    <w:rsid w:val="00660110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3C2"/>
    <w:rsid w:val="00665C16"/>
    <w:rsid w:val="00665DB1"/>
    <w:rsid w:val="00667857"/>
    <w:rsid w:val="0066791F"/>
    <w:rsid w:val="0067092E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22D0"/>
    <w:rsid w:val="006823C8"/>
    <w:rsid w:val="00682FE8"/>
    <w:rsid w:val="00683A38"/>
    <w:rsid w:val="00684B7D"/>
    <w:rsid w:val="00684D31"/>
    <w:rsid w:val="00684E37"/>
    <w:rsid w:val="006857C0"/>
    <w:rsid w:val="00685C6C"/>
    <w:rsid w:val="00687997"/>
    <w:rsid w:val="00687E57"/>
    <w:rsid w:val="00690A66"/>
    <w:rsid w:val="00690BFD"/>
    <w:rsid w:val="00691031"/>
    <w:rsid w:val="00691041"/>
    <w:rsid w:val="006913E5"/>
    <w:rsid w:val="0069146D"/>
    <w:rsid w:val="00691BB9"/>
    <w:rsid w:val="00691CEB"/>
    <w:rsid w:val="00692141"/>
    <w:rsid w:val="00692216"/>
    <w:rsid w:val="00692326"/>
    <w:rsid w:val="00692794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A683E"/>
    <w:rsid w:val="006A6A0F"/>
    <w:rsid w:val="006B1243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D8"/>
    <w:rsid w:val="006C4B48"/>
    <w:rsid w:val="006C5514"/>
    <w:rsid w:val="006C5765"/>
    <w:rsid w:val="006C5939"/>
    <w:rsid w:val="006C633E"/>
    <w:rsid w:val="006C63EB"/>
    <w:rsid w:val="006C677A"/>
    <w:rsid w:val="006C6D27"/>
    <w:rsid w:val="006C70AD"/>
    <w:rsid w:val="006C7677"/>
    <w:rsid w:val="006C78A1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E00F2"/>
    <w:rsid w:val="006E074E"/>
    <w:rsid w:val="006E0764"/>
    <w:rsid w:val="006E07F1"/>
    <w:rsid w:val="006E0F1F"/>
    <w:rsid w:val="006E109D"/>
    <w:rsid w:val="006E1121"/>
    <w:rsid w:val="006E1640"/>
    <w:rsid w:val="006E1E6F"/>
    <w:rsid w:val="006E2926"/>
    <w:rsid w:val="006E2A40"/>
    <w:rsid w:val="006E2BB8"/>
    <w:rsid w:val="006E2BED"/>
    <w:rsid w:val="006E2C15"/>
    <w:rsid w:val="006E407C"/>
    <w:rsid w:val="006E4EC2"/>
    <w:rsid w:val="006E636A"/>
    <w:rsid w:val="006E70F7"/>
    <w:rsid w:val="006E73EC"/>
    <w:rsid w:val="006E789F"/>
    <w:rsid w:val="006E796C"/>
    <w:rsid w:val="006E7987"/>
    <w:rsid w:val="006E7F77"/>
    <w:rsid w:val="006F00CC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53A6"/>
    <w:rsid w:val="006F55A3"/>
    <w:rsid w:val="006F5D6B"/>
    <w:rsid w:val="006F5DFF"/>
    <w:rsid w:val="006F60B7"/>
    <w:rsid w:val="006F6189"/>
    <w:rsid w:val="006F623E"/>
    <w:rsid w:val="006F65A2"/>
    <w:rsid w:val="006F6E0D"/>
    <w:rsid w:val="006F6F8E"/>
    <w:rsid w:val="006F7678"/>
    <w:rsid w:val="006F7EFE"/>
    <w:rsid w:val="00700004"/>
    <w:rsid w:val="0070005C"/>
    <w:rsid w:val="00700721"/>
    <w:rsid w:val="00701335"/>
    <w:rsid w:val="0070401B"/>
    <w:rsid w:val="00704341"/>
    <w:rsid w:val="00704499"/>
    <w:rsid w:val="007046DE"/>
    <w:rsid w:val="00704DE2"/>
    <w:rsid w:val="007056D5"/>
    <w:rsid w:val="00705BB6"/>
    <w:rsid w:val="00705C50"/>
    <w:rsid w:val="00705E44"/>
    <w:rsid w:val="007061E6"/>
    <w:rsid w:val="007074CE"/>
    <w:rsid w:val="00707D34"/>
    <w:rsid w:val="00707EF0"/>
    <w:rsid w:val="007100D9"/>
    <w:rsid w:val="007108A0"/>
    <w:rsid w:val="0071115B"/>
    <w:rsid w:val="00711BDF"/>
    <w:rsid w:val="0071257F"/>
    <w:rsid w:val="00712740"/>
    <w:rsid w:val="007133B9"/>
    <w:rsid w:val="007135E5"/>
    <w:rsid w:val="00714BE0"/>
    <w:rsid w:val="00714CAB"/>
    <w:rsid w:val="007152E6"/>
    <w:rsid w:val="00715400"/>
    <w:rsid w:val="0071555B"/>
    <w:rsid w:val="007159E1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3D04"/>
    <w:rsid w:val="00724E77"/>
    <w:rsid w:val="00725D8F"/>
    <w:rsid w:val="007266F6"/>
    <w:rsid w:val="00727F61"/>
    <w:rsid w:val="00730757"/>
    <w:rsid w:val="007308A9"/>
    <w:rsid w:val="007315FD"/>
    <w:rsid w:val="007323BC"/>
    <w:rsid w:val="007328E9"/>
    <w:rsid w:val="0073300B"/>
    <w:rsid w:val="00733F8A"/>
    <w:rsid w:val="00734B94"/>
    <w:rsid w:val="00734C9E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7F"/>
    <w:rsid w:val="00746644"/>
    <w:rsid w:val="0074677C"/>
    <w:rsid w:val="00746EF7"/>
    <w:rsid w:val="0074758B"/>
    <w:rsid w:val="00750559"/>
    <w:rsid w:val="00751288"/>
    <w:rsid w:val="00751CED"/>
    <w:rsid w:val="00752174"/>
    <w:rsid w:val="007522D3"/>
    <w:rsid w:val="00752D91"/>
    <w:rsid w:val="0075313F"/>
    <w:rsid w:val="00753272"/>
    <w:rsid w:val="00753757"/>
    <w:rsid w:val="00753C38"/>
    <w:rsid w:val="00753C8C"/>
    <w:rsid w:val="00753E22"/>
    <w:rsid w:val="007540B1"/>
    <w:rsid w:val="007542BB"/>
    <w:rsid w:val="007544C8"/>
    <w:rsid w:val="00755A6D"/>
    <w:rsid w:val="0075674A"/>
    <w:rsid w:val="007569DD"/>
    <w:rsid w:val="00757399"/>
    <w:rsid w:val="007578A8"/>
    <w:rsid w:val="007578E4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0E48"/>
    <w:rsid w:val="007713F6"/>
    <w:rsid w:val="0077247D"/>
    <w:rsid w:val="007727C0"/>
    <w:rsid w:val="007732A0"/>
    <w:rsid w:val="007734C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575"/>
    <w:rsid w:val="00777964"/>
    <w:rsid w:val="00780827"/>
    <w:rsid w:val="00781298"/>
    <w:rsid w:val="007814C6"/>
    <w:rsid w:val="00781E78"/>
    <w:rsid w:val="0078202E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58F"/>
    <w:rsid w:val="00791A99"/>
    <w:rsid w:val="007921A2"/>
    <w:rsid w:val="007926B6"/>
    <w:rsid w:val="0079296A"/>
    <w:rsid w:val="00792F84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484"/>
    <w:rsid w:val="007A78E7"/>
    <w:rsid w:val="007B0051"/>
    <w:rsid w:val="007B07FF"/>
    <w:rsid w:val="007B0C8D"/>
    <w:rsid w:val="007B1311"/>
    <w:rsid w:val="007B1F4B"/>
    <w:rsid w:val="007B22DE"/>
    <w:rsid w:val="007B287F"/>
    <w:rsid w:val="007B2CC8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CD7"/>
    <w:rsid w:val="007C7FC8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418"/>
    <w:rsid w:val="007D65DE"/>
    <w:rsid w:val="007D78B4"/>
    <w:rsid w:val="007D7B81"/>
    <w:rsid w:val="007E0168"/>
    <w:rsid w:val="007E0DAE"/>
    <w:rsid w:val="007E1501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A11"/>
    <w:rsid w:val="007E6F8F"/>
    <w:rsid w:val="007E740B"/>
    <w:rsid w:val="007E7F3E"/>
    <w:rsid w:val="007F03A5"/>
    <w:rsid w:val="007F136E"/>
    <w:rsid w:val="007F1626"/>
    <w:rsid w:val="007F16F9"/>
    <w:rsid w:val="007F2179"/>
    <w:rsid w:val="007F31BF"/>
    <w:rsid w:val="007F325C"/>
    <w:rsid w:val="007F3981"/>
    <w:rsid w:val="007F4E7A"/>
    <w:rsid w:val="007F5DC9"/>
    <w:rsid w:val="007F692A"/>
    <w:rsid w:val="007F6C18"/>
    <w:rsid w:val="007F71DC"/>
    <w:rsid w:val="007F74B7"/>
    <w:rsid w:val="00800CF8"/>
    <w:rsid w:val="00800CFE"/>
    <w:rsid w:val="00801587"/>
    <w:rsid w:val="008019DE"/>
    <w:rsid w:val="00801EBF"/>
    <w:rsid w:val="008023B6"/>
    <w:rsid w:val="00802CFA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216"/>
    <w:rsid w:val="008123A1"/>
    <w:rsid w:val="008125AC"/>
    <w:rsid w:val="00812960"/>
    <w:rsid w:val="008139A8"/>
    <w:rsid w:val="00814650"/>
    <w:rsid w:val="008150A9"/>
    <w:rsid w:val="00815E0F"/>
    <w:rsid w:val="0081661D"/>
    <w:rsid w:val="008169A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469B"/>
    <w:rsid w:val="00824C78"/>
    <w:rsid w:val="00825684"/>
    <w:rsid w:val="00826BDA"/>
    <w:rsid w:val="00826FC6"/>
    <w:rsid w:val="00827A33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1BC"/>
    <w:rsid w:val="00836922"/>
    <w:rsid w:val="00836E73"/>
    <w:rsid w:val="008373B5"/>
    <w:rsid w:val="008379FB"/>
    <w:rsid w:val="00837C40"/>
    <w:rsid w:val="00837C6C"/>
    <w:rsid w:val="008400CC"/>
    <w:rsid w:val="0084029E"/>
    <w:rsid w:val="00840A84"/>
    <w:rsid w:val="008410FF"/>
    <w:rsid w:val="00841C35"/>
    <w:rsid w:val="00841CA3"/>
    <w:rsid w:val="008420D2"/>
    <w:rsid w:val="00842902"/>
    <w:rsid w:val="00842D18"/>
    <w:rsid w:val="008430F2"/>
    <w:rsid w:val="00843CFA"/>
    <w:rsid w:val="00844535"/>
    <w:rsid w:val="00844D0E"/>
    <w:rsid w:val="00845A53"/>
    <w:rsid w:val="008468A3"/>
    <w:rsid w:val="00847169"/>
    <w:rsid w:val="00847B87"/>
    <w:rsid w:val="00847BD7"/>
    <w:rsid w:val="00850690"/>
    <w:rsid w:val="00850BD8"/>
    <w:rsid w:val="008519EB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CEC"/>
    <w:rsid w:val="008623C0"/>
    <w:rsid w:val="008635CC"/>
    <w:rsid w:val="00864EE4"/>
    <w:rsid w:val="00864F1B"/>
    <w:rsid w:val="00865024"/>
    <w:rsid w:val="0086541C"/>
    <w:rsid w:val="00865D72"/>
    <w:rsid w:val="00865E4D"/>
    <w:rsid w:val="008660CB"/>
    <w:rsid w:val="008665F7"/>
    <w:rsid w:val="0086667D"/>
    <w:rsid w:val="00866FBE"/>
    <w:rsid w:val="00867227"/>
    <w:rsid w:val="00867F7A"/>
    <w:rsid w:val="0087028B"/>
    <w:rsid w:val="008702F1"/>
    <w:rsid w:val="008704BE"/>
    <w:rsid w:val="00870791"/>
    <w:rsid w:val="00870B5C"/>
    <w:rsid w:val="00870FA2"/>
    <w:rsid w:val="008710E2"/>
    <w:rsid w:val="00871748"/>
    <w:rsid w:val="00871D85"/>
    <w:rsid w:val="008720FC"/>
    <w:rsid w:val="0087218B"/>
    <w:rsid w:val="00872B59"/>
    <w:rsid w:val="00872FA3"/>
    <w:rsid w:val="00873415"/>
    <w:rsid w:val="00873AF1"/>
    <w:rsid w:val="00873C1B"/>
    <w:rsid w:val="008741C6"/>
    <w:rsid w:val="00874317"/>
    <w:rsid w:val="00874AC2"/>
    <w:rsid w:val="00874D62"/>
    <w:rsid w:val="008758F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2B87"/>
    <w:rsid w:val="008835AA"/>
    <w:rsid w:val="008836F0"/>
    <w:rsid w:val="00884630"/>
    <w:rsid w:val="00884B45"/>
    <w:rsid w:val="00884FEA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3FD0"/>
    <w:rsid w:val="00895034"/>
    <w:rsid w:val="008953B5"/>
    <w:rsid w:val="00895449"/>
    <w:rsid w:val="008957AE"/>
    <w:rsid w:val="0089633F"/>
    <w:rsid w:val="008977FA"/>
    <w:rsid w:val="00897A3D"/>
    <w:rsid w:val="00897EB0"/>
    <w:rsid w:val="00897ECC"/>
    <w:rsid w:val="008A057A"/>
    <w:rsid w:val="008A0F34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B0"/>
    <w:rsid w:val="008A7550"/>
    <w:rsid w:val="008A78E1"/>
    <w:rsid w:val="008A7C54"/>
    <w:rsid w:val="008B02A7"/>
    <w:rsid w:val="008B03B0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5FC"/>
    <w:rsid w:val="008B4ED8"/>
    <w:rsid w:val="008B5BD5"/>
    <w:rsid w:val="008B5C23"/>
    <w:rsid w:val="008B5DF6"/>
    <w:rsid w:val="008B62D2"/>
    <w:rsid w:val="008B6DE5"/>
    <w:rsid w:val="008C010D"/>
    <w:rsid w:val="008C024E"/>
    <w:rsid w:val="008C02AF"/>
    <w:rsid w:val="008C0AAD"/>
    <w:rsid w:val="008C1263"/>
    <w:rsid w:val="008C1537"/>
    <w:rsid w:val="008C1C29"/>
    <w:rsid w:val="008C1CE4"/>
    <w:rsid w:val="008C1D97"/>
    <w:rsid w:val="008C1DAA"/>
    <w:rsid w:val="008C255C"/>
    <w:rsid w:val="008C26AB"/>
    <w:rsid w:val="008C2B00"/>
    <w:rsid w:val="008C3644"/>
    <w:rsid w:val="008C42F8"/>
    <w:rsid w:val="008C4449"/>
    <w:rsid w:val="008C473E"/>
    <w:rsid w:val="008C49FD"/>
    <w:rsid w:val="008C51A7"/>
    <w:rsid w:val="008C51AE"/>
    <w:rsid w:val="008C5731"/>
    <w:rsid w:val="008C61A1"/>
    <w:rsid w:val="008C6226"/>
    <w:rsid w:val="008C6452"/>
    <w:rsid w:val="008C6D44"/>
    <w:rsid w:val="008C700A"/>
    <w:rsid w:val="008C7D20"/>
    <w:rsid w:val="008D002D"/>
    <w:rsid w:val="008D035D"/>
    <w:rsid w:val="008D2B71"/>
    <w:rsid w:val="008D2C58"/>
    <w:rsid w:val="008D395D"/>
    <w:rsid w:val="008D41AD"/>
    <w:rsid w:val="008D4D8E"/>
    <w:rsid w:val="008D4ED3"/>
    <w:rsid w:val="008D50D9"/>
    <w:rsid w:val="008D5815"/>
    <w:rsid w:val="008D5DB8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5540"/>
    <w:rsid w:val="008E5C5C"/>
    <w:rsid w:val="008E6789"/>
    <w:rsid w:val="008E6D26"/>
    <w:rsid w:val="008E7B9D"/>
    <w:rsid w:val="008F0390"/>
    <w:rsid w:val="008F090B"/>
    <w:rsid w:val="008F0F3F"/>
    <w:rsid w:val="008F12F4"/>
    <w:rsid w:val="008F1AD0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9E3"/>
    <w:rsid w:val="008F5E64"/>
    <w:rsid w:val="008F6756"/>
    <w:rsid w:val="008F76BA"/>
    <w:rsid w:val="008F7723"/>
    <w:rsid w:val="008F7DA8"/>
    <w:rsid w:val="00900509"/>
    <w:rsid w:val="00900FC5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BF0"/>
    <w:rsid w:val="00912DFE"/>
    <w:rsid w:val="0091345B"/>
    <w:rsid w:val="00913554"/>
    <w:rsid w:val="00913EAC"/>
    <w:rsid w:val="00914298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0DA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846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3F37"/>
    <w:rsid w:val="00944C5E"/>
    <w:rsid w:val="00944D1F"/>
    <w:rsid w:val="009452B1"/>
    <w:rsid w:val="009455FF"/>
    <w:rsid w:val="009463D5"/>
    <w:rsid w:val="00947936"/>
    <w:rsid w:val="0095070F"/>
    <w:rsid w:val="0095115F"/>
    <w:rsid w:val="00951245"/>
    <w:rsid w:val="00951766"/>
    <w:rsid w:val="0095239A"/>
    <w:rsid w:val="009523CB"/>
    <w:rsid w:val="00952444"/>
    <w:rsid w:val="00952D7C"/>
    <w:rsid w:val="009534AA"/>
    <w:rsid w:val="00953879"/>
    <w:rsid w:val="009538CA"/>
    <w:rsid w:val="00953A65"/>
    <w:rsid w:val="009559C9"/>
    <w:rsid w:val="009564F1"/>
    <w:rsid w:val="00956B12"/>
    <w:rsid w:val="00956B3F"/>
    <w:rsid w:val="00956EDC"/>
    <w:rsid w:val="00960444"/>
    <w:rsid w:val="009605BC"/>
    <w:rsid w:val="00960BDE"/>
    <w:rsid w:val="00961931"/>
    <w:rsid w:val="00961A57"/>
    <w:rsid w:val="009625A9"/>
    <w:rsid w:val="00962685"/>
    <w:rsid w:val="009628B4"/>
    <w:rsid w:val="00962E5F"/>
    <w:rsid w:val="00962EED"/>
    <w:rsid w:val="00963BDE"/>
    <w:rsid w:val="00963CE6"/>
    <w:rsid w:val="00963D66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CAD"/>
    <w:rsid w:val="00970D36"/>
    <w:rsid w:val="00970E68"/>
    <w:rsid w:val="009722DF"/>
    <w:rsid w:val="00972450"/>
    <w:rsid w:val="00972610"/>
    <w:rsid w:val="009731FF"/>
    <w:rsid w:val="00973637"/>
    <w:rsid w:val="009737CA"/>
    <w:rsid w:val="009747B5"/>
    <w:rsid w:val="0097549B"/>
    <w:rsid w:val="009756A4"/>
    <w:rsid w:val="009756A7"/>
    <w:rsid w:val="00976041"/>
    <w:rsid w:val="00976928"/>
    <w:rsid w:val="009776FB"/>
    <w:rsid w:val="00977DE9"/>
    <w:rsid w:val="009804BA"/>
    <w:rsid w:val="00980D1D"/>
    <w:rsid w:val="00981983"/>
    <w:rsid w:val="009820BD"/>
    <w:rsid w:val="0098212B"/>
    <w:rsid w:val="009835C1"/>
    <w:rsid w:val="00983C1B"/>
    <w:rsid w:val="00983D36"/>
    <w:rsid w:val="00983DCE"/>
    <w:rsid w:val="00983E28"/>
    <w:rsid w:val="00983F96"/>
    <w:rsid w:val="00984AC1"/>
    <w:rsid w:val="00984D46"/>
    <w:rsid w:val="00985170"/>
    <w:rsid w:val="00986230"/>
    <w:rsid w:val="00986318"/>
    <w:rsid w:val="00987C27"/>
    <w:rsid w:val="00990407"/>
    <w:rsid w:val="009920C7"/>
    <w:rsid w:val="009921F9"/>
    <w:rsid w:val="00992567"/>
    <w:rsid w:val="00992B88"/>
    <w:rsid w:val="009939B9"/>
    <w:rsid w:val="00994683"/>
    <w:rsid w:val="009946B3"/>
    <w:rsid w:val="00994830"/>
    <w:rsid w:val="00994971"/>
    <w:rsid w:val="00995064"/>
    <w:rsid w:val="0099548E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42C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BFF"/>
    <w:rsid w:val="009B7A98"/>
    <w:rsid w:val="009B7EAD"/>
    <w:rsid w:val="009C0149"/>
    <w:rsid w:val="009C0295"/>
    <w:rsid w:val="009C0390"/>
    <w:rsid w:val="009C0BA8"/>
    <w:rsid w:val="009C1056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F05FD"/>
    <w:rsid w:val="009F0C6F"/>
    <w:rsid w:val="009F0D93"/>
    <w:rsid w:val="009F1640"/>
    <w:rsid w:val="009F22EC"/>
    <w:rsid w:val="009F23DC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29E"/>
    <w:rsid w:val="009F7488"/>
    <w:rsid w:val="009F7572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90F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4255"/>
    <w:rsid w:val="00A148E4"/>
    <w:rsid w:val="00A16974"/>
    <w:rsid w:val="00A16C78"/>
    <w:rsid w:val="00A1705F"/>
    <w:rsid w:val="00A17862"/>
    <w:rsid w:val="00A202F1"/>
    <w:rsid w:val="00A20353"/>
    <w:rsid w:val="00A204D5"/>
    <w:rsid w:val="00A2097F"/>
    <w:rsid w:val="00A209E2"/>
    <w:rsid w:val="00A2128D"/>
    <w:rsid w:val="00A21380"/>
    <w:rsid w:val="00A21B5B"/>
    <w:rsid w:val="00A21FD0"/>
    <w:rsid w:val="00A22833"/>
    <w:rsid w:val="00A2294C"/>
    <w:rsid w:val="00A22A2B"/>
    <w:rsid w:val="00A22DDD"/>
    <w:rsid w:val="00A23425"/>
    <w:rsid w:val="00A23638"/>
    <w:rsid w:val="00A23906"/>
    <w:rsid w:val="00A23AA8"/>
    <w:rsid w:val="00A247C4"/>
    <w:rsid w:val="00A24DA5"/>
    <w:rsid w:val="00A26C61"/>
    <w:rsid w:val="00A3090E"/>
    <w:rsid w:val="00A3138D"/>
    <w:rsid w:val="00A31C22"/>
    <w:rsid w:val="00A31F6C"/>
    <w:rsid w:val="00A32C66"/>
    <w:rsid w:val="00A32EE6"/>
    <w:rsid w:val="00A33B71"/>
    <w:rsid w:val="00A33F6E"/>
    <w:rsid w:val="00A348C8"/>
    <w:rsid w:val="00A34D10"/>
    <w:rsid w:val="00A351EF"/>
    <w:rsid w:val="00A3567E"/>
    <w:rsid w:val="00A35803"/>
    <w:rsid w:val="00A35855"/>
    <w:rsid w:val="00A3614A"/>
    <w:rsid w:val="00A36220"/>
    <w:rsid w:val="00A36C70"/>
    <w:rsid w:val="00A37764"/>
    <w:rsid w:val="00A379C0"/>
    <w:rsid w:val="00A40741"/>
    <w:rsid w:val="00A409C6"/>
    <w:rsid w:val="00A419B3"/>
    <w:rsid w:val="00A41C5A"/>
    <w:rsid w:val="00A42131"/>
    <w:rsid w:val="00A42C94"/>
    <w:rsid w:val="00A42E50"/>
    <w:rsid w:val="00A4300B"/>
    <w:rsid w:val="00A430BD"/>
    <w:rsid w:val="00A43880"/>
    <w:rsid w:val="00A4402C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AF9"/>
    <w:rsid w:val="00A50D99"/>
    <w:rsid w:val="00A50F98"/>
    <w:rsid w:val="00A5131D"/>
    <w:rsid w:val="00A51ADD"/>
    <w:rsid w:val="00A51DD8"/>
    <w:rsid w:val="00A521F3"/>
    <w:rsid w:val="00A52432"/>
    <w:rsid w:val="00A52E0E"/>
    <w:rsid w:val="00A532EC"/>
    <w:rsid w:val="00A53574"/>
    <w:rsid w:val="00A53BB9"/>
    <w:rsid w:val="00A53C0A"/>
    <w:rsid w:val="00A53C7E"/>
    <w:rsid w:val="00A548B7"/>
    <w:rsid w:val="00A55517"/>
    <w:rsid w:val="00A5551B"/>
    <w:rsid w:val="00A55792"/>
    <w:rsid w:val="00A55E15"/>
    <w:rsid w:val="00A56787"/>
    <w:rsid w:val="00A56871"/>
    <w:rsid w:val="00A5726B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EFF"/>
    <w:rsid w:val="00A66446"/>
    <w:rsid w:val="00A709A4"/>
    <w:rsid w:val="00A70A1E"/>
    <w:rsid w:val="00A71A23"/>
    <w:rsid w:val="00A71FB4"/>
    <w:rsid w:val="00A720C3"/>
    <w:rsid w:val="00A730EB"/>
    <w:rsid w:val="00A73A0B"/>
    <w:rsid w:val="00A74856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3A73"/>
    <w:rsid w:val="00A84330"/>
    <w:rsid w:val="00A849D7"/>
    <w:rsid w:val="00A84C2F"/>
    <w:rsid w:val="00A85964"/>
    <w:rsid w:val="00A859E9"/>
    <w:rsid w:val="00A85B97"/>
    <w:rsid w:val="00A85DDC"/>
    <w:rsid w:val="00A85FCE"/>
    <w:rsid w:val="00A87CF8"/>
    <w:rsid w:val="00A87F17"/>
    <w:rsid w:val="00A905ED"/>
    <w:rsid w:val="00A91605"/>
    <w:rsid w:val="00A91768"/>
    <w:rsid w:val="00A91E89"/>
    <w:rsid w:val="00A92ECA"/>
    <w:rsid w:val="00A93534"/>
    <w:rsid w:val="00A93AFF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C68"/>
    <w:rsid w:val="00AA3152"/>
    <w:rsid w:val="00AA36CD"/>
    <w:rsid w:val="00AA392A"/>
    <w:rsid w:val="00AA55F7"/>
    <w:rsid w:val="00AA63D0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425B"/>
    <w:rsid w:val="00AB4D32"/>
    <w:rsid w:val="00AB6326"/>
    <w:rsid w:val="00AB6715"/>
    <w:rsid w:val="00AB72C2"/>
    <w:rsid w:val="00AB78F6"/>
    <w:rsid w:val="00AB7913"/>
    <w:rsid w:val="00AC0799"/>
    <w:rsid w:val="00AC1A26"/>
    <w:rsid w:val="00AC22C5"/>
    <w:rsid w:val="00AC264D"/>
    <w:rsid w:val="00AC33CD"/>
    <w:rsid w:val="00AC3867"/>
    <w:rsid w:val="00AC3E2A"/>
    <w:rsid w:val="00AC4750"/>
    <w:rsid w:val="00AC5698"/>
    <w:rsid w:val="00AC6443"/>
    <w:rsid w:val="00AC733F"/>
    <w:rsid w:val="00AD0541"/>
    <w:rsid w:val="00AD0D4E"/>
    <w:rsid w:val="00AD1012"/>
    <w:rsid w:val="00AD1F52"/>
    <w:rsid w:val="00AD2155"/>
    <w:rsid w:val="00AD217D"/>
    <w:rsid w:val="00AD265A"/>
    <w:rsid w:val="00AD4DC5"/>
    <w:rsid w:val="00AD561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7BF"/>
    <w:rsid w:val="00AE3A00"/>
    <w:rsid w:val="00AE3AFC"/>
    <w:rsid w:val="00AE3D30"/>
    <w:rsid w:val="00AE3DF7"/>
    <w:rsid w:val="00AE489F"/>
    <w:rsid w:val="00AE629B"/>
    <w:rsid w:val="00AE62E2"/>
    <w:rsid w:val="00AE6B37"/>
    <w:rsid w:val="00AE7B55"/>
    <w:rsid w:val="00AF041F"/>
    <w:rsid w:val="00AF12BE"/>
    <w:rsid w:val="00AF14BA"/>
    <w:rsid w:val="00AF1C74"/>
    <w:rsid w:val="00AF1D09"/>
    <w:rsid w:val="00AF26B7"/>
    <w:rsid w:val="00AF2B3C"/>
    <w:rsid w:val="00AF2B83"/>
    <w:rsid w:val="00AF3B04"/>
    <w:rsid w:val="00AF3E13"/>
    <w:rsid w:val="00AF54E0"/>
    <w:rsid w:val="00AF71D9"/>
    <w:rsid w:val="00AF7406"/>
    <w:rsid w:val="00AF75C2"/>
    <w:rsid w:val="00B00931"/>
    <w:rsid w:val="00B00E70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534B"/>
    <w:rsid w:val="00B054A0"/>
    <w:rsid w:val="00B075EF"/>
    <w:rsid w:val="00B07F8A"/>
    <w:rsid w:val="00B100C6"/>
    <w:rsid w:val="00B1069B"/>
    <w:rsid w:val="00B11116"/>
    <w:rsid w:val="00B11628"/>
    <w:rsid w:val="00B11CF9"/>
    <w:rsid w:val="00B121BD"/>
    <w:rsid w:val="00B122BC"/>
    <w:rsid w:val="00B12750"/>
    <w:rsid w:val="00B12AB2"/>
    <w:rsid w:val="00B12B17"/>
    <w:rsid w:val="00B12B68"/>
    <w:rsid w:val="00B12B9A"/>
    <w:rsid w:val="00B131F4"/>
    <w:rsid w:val="00B13433"/>
    <w:rsid w:val="00B1349B"/>
    <w:rsid w:val="00B13EC8"/>
    <w:rsid w:val="00B13EF2"/>
    <w:rsid w:val="00B13FDF"/>
    <w:rsid w:val="00B143AA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675"/>
    <w:rsid w:val="00B35CAB"/>
    <w:rsid w:val="00B35FAF"/>
    <w:rsid w:val="00B375EA"/>
    <w:rsid w:val="00B3783A"/>
    <w:rsid w:val="00B37996"/>
    <w:rsid w:val="00B40366"/>
    <w:rsid w:val="00B40DDF"/>
    <w:rsid w:val="00B412B7"/>
    <w:rsid w:val="00B4162E"/>
    <w:rsid w:val="00B41DF8"/>
    <w:rsid w:val="00B41FBA"/>
    <w:rsid w:val="00B427BD"/>
    <w:rsid w:val="00B42829"/>
    <w:rsid w:val="00B44881"/>
    <w:rsid w:val="00B45051"/>
    <w:rsid w:val="00B45052"/>
    <w:rsid w:val="00B47022"/>
    <w:rsid w:val="00B4774B"/>
    <w:rsid w:val="00B47FE5"/>
    <w:rsid w:val="00B501DC"/>
    <w:rsid w:val="00B507AC"/>
    <w:rsid w:val="00B507F2"/>
    <w:rsid w:val="00B515B0"/>
    <w:rsid w:val="00B51F61"/>
    <w:rsid w:val="00B5221A"/>
    <w:rsid w:val="00B52313"/>
    <w:rsid w:val="00B526EC"/>
    <w:rsid w:val="00B5275A"/>
    <w:rsid w:val="00B5285B"/>
    <w:rsid w:val="00B54BF6"/>
    <w:rsid w:val="00B5565B"/>
    <w:rsid w:val="00B55CB4"/>
    <w:rsid w:val="00B55D2A"/>
    <w:rsid w:val="00B5623B"/>
    <w:rsid w:val="00B563BB"/>
    <w:rsid w:val="00B56C50"/>
    <w:rsid w:val="00B57145"/>
    <w:rsid w:val="00B57DB5"/>
    <w:rsid w:val="00B61B5E"/>
    <w:rsid w:val="00B62232"/>
    <w:rsid w:val="00B62E54"/>
    <w:rsid w:val="00B633A6"/>
    <w:rsid w:val="00B635FD"/>
    <w:rsid w:val="00B641E2"/>
    <w:rsid w:val="00B64705"/>
    <w:rsid w:val="00B6691E"/>
    <w:rsid w:val="00B670F0"/>
    <w:rsid w:val="00B67571"/>
    <w:rsid w:val="00B67AF8"/>
    <w:rsid w:val="00B67B5B"/>
    <w:rsid w:val="00B67BB7"/>
    <w:rsid w:val="00B70642"/>
    <w:rsid w:val="00B7120B"/>
    <w:rsid w:val="00B71997"/>
    <w:rsid w:val="00B71F6E"/>
    <w:rsid w:val="00B72260"/>
    <w:rsid w:val="00B72678"/>
    <w:rsid w:val="00B7296B"/>
    <w:rsid w:val="00B72A8D"/>
    <w:rsid w:val="00B75885"/>
    <w:rsid w:val="00B763C8"/>
    <w:rsid w:val="00B76B69"/>
    <w:rsid w:val="00B77075"/>
    <w:rsid w:val="00B778F7"/>
    <w:rsid w:val="00B77CF8"/>
    <w:rsid w:val="00B77F80"/>
    <w:rsid w:val="00B80457"/>
    <w:rsid w:val="00B80C57"/>
    <w:rsid w:val="00B80FF6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C03BE"/>
    <w:rsid w:val="00BC13A8"/>
    <w:rsid w:val="00BC1C72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1BC"/>
    <w:rsid w:val="00BD3415"/>
    <w:rsid w:val="00BD3567"/>
    <w:rsid w:val="00BD35C7"/>
    <w:rsid w:val="00BD3967"/>
    <w:rsid w:val="00BD3BDF"/>
    <w:rsid w:val="00BD50B1"/>
    <w:rsid w:val="00BD564A"/>
    <w:rsid w:val="00BD58BC"/>
    <w:rsid w:val="00BD5AFD"/>
    <w:rsid w:val="00BD5CE5"/>
    <w:rsid w:val="00BD651F"/>
    <w:rsid w:val="00BD6774"/>
    <w:rsid w:val="00BD6E92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E52"/>
    <w:rsid w:val="00BE3524"/>
    <w:rsid w:val="00BE3BB8"/>
    <w:rsid w:val="00BE4372"/>
    <w:rsid w:val="00BE4ACB"/>
    <w:rsid w:val="00BE5B30"/>
    <w:rsid w:val="00BE61DA"/>
    <w:rsid w:val="00BE685B"/>
    <w:rsid w:val="00BE6A19"/>
    <w:rsid w:val="00BE6AEC"/>
    <w:rsid w:val="00BE7CF7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438B"/>
    <w:rsid w:val="00BF542C"/>
    <w:rsid w:val="00BF5634"/>
    <w:rsid w:val="00BF58F9"/>
    <w:rsid w:val="00BF5C1F"/>
    <w:rsid w:val="00BF6B8D"/>
    <w:rsid w:val="00BF7554"/>
    <w:rsid w:val="00C00309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98C"/>
    <w:rsid w:val="00C05AB8"/>
    <w:rsid w:val="00C05F62"/>
    <w:rsid w:val="00C062A8"/>
    <w:rsid w:val="00C0640E"/>
    <w:rsid w:val="00C06432"/>
    <w:rsid w:val="00C077B0"/>
    <w:rsid w:val="00C10A54"/>
    <w:rsid w:val="00C10A72"/>
    <w:rsid w:val="00C11A0D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E18"/>
    <w:rsid w:val="00C302BE"/>
    <w:rsid w:val="00C307CB"/>
    <w:rsid w:val="00C30E86"/>
    <w:rsid w:val="00C30EAB"/>
    <w:rsid w:val="00C3125D"/>
    <w:rsid w:val="00C31509"/>
    <w:rsid w:val="00C32F02"/>
    <w:rsid w:val="00C330CD"/>
    <w:rsid w:val="00C342E8"/>
    <w:rsid w:val="00C34E01"/>
    <w:rsid w:val="00C3520A"/>
    <w:rsid w:val="00C358F3"/>
    <w:rsid w:val="00C35D4F"/>
    <w:rsid w:val="00C369FB"/>
    <w:rsid w:val="00C378E5"/>
    <w:rsid w:val="00C37E76"/>
    <w:rsid w:val="00C37F65"/>
    <w:rsid w:val="00C40359"/>
    <w:rsid w:val="00C40404"/>
    <w:rsid w:val="00C4159B"/>
    <w:rsid w:val="00C41AF3"/>
    <w:rsid w:val="00C42771"/>
    <w:rsid w:val="00C429F7"/>
    <w:rsid w:val="00C43064"/>
    <w:rsid w:val="00C43080"/>
    <w:rsid w:val="00C452BB"/>
    <w:rsid w:val="00C45428"/>
    <w:rsid w:val="00C45899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627A"/>
    <w:rsid w:val="00C56BE2"/>
    <w:rsid w:val="00C57924"/>
    <w:rsid w:val="00C57F8D"/>
    <w:rsid w:val="00C604C1"/>
    <w:rsid w:val="00C608B4"/>
    <w:rsid w:val="00C60C15"/>
    <w:rsid w:val="00C6101D"/>
    <w:rsid w:val="00C61858"/>
    <w:rsid w:val="00C620A4"/>
    <w:rsid w:val="00C62DD4"/>
    <w:rsid w:val="00C63244"/>
    <w:rsid w:val="00C6364B"/>
    <w:rsid w:val="00C63DB2"/>
    <w:rsid w:val="00C64266"/>
    <w:rsid w:val="00C64544"/>
    <w:rsid w:val="00C64B46"/>
    <w:rsid w:val="00C64B7C"/>
    <w:rsid w:val="00C64E39"/>
    <w:rsid w:val="00C657EE"/>
    <w:rsid w:val="00C662B7"/>
    <w:rsid w:val="00C667B7"/>
    <w:rsid w:val="00C66812"/>
    <w:rsid w:val="00C674A3"/>
    <w:rsid w:val="00C6751F"/>
    <w:rsid w:val="00C678A0"/>
    <w:rsid w:val="00C678B9"/>
    <w:rsid w:val="00C70C43"/>
    <w:rsid w:val="00C71516"/>
    <w:rsid w:val="00C7153A"/>
    <w:rsid w:val="00C71E1F"/>
    <w:rsid w:val="00C72E59"/>
    <w:rsid w:val="00C73066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836"/>
    <w:rsid w:val="00C80972"/>
    <w:rsid w:val="00C81767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5D5F"/>
    <w:rsid w:val="00C86FB9"/>
    <w:rsid w:val="00C906F2"/>
    <w:rsid w:val="00C90A02"/>
    <w:rsid w:val="00C90EFA"/>
    <w:rsid w:val="00C91E27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DFC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F18"/>
    <w:rsid w:val="00CB6E1C"/>
    <w:rsid w:val="00CB6E93"/>
    <w:rsid w:val="00CB7335"/>
    <w:rsid w:val="00CB7668"/>
    <w:rsid w:val="00CB7A2F"/>
    <w:rsid w:val="00CC00B6"/>
    <w:rsid w:val="00CC13C9"/>
    <w:rsid w:val="00CC1683"/>
    <w:rsid w:val="00CC16DF"/>
    <w:rsid w:val="00CC2051"/>
    <w:rsid w:val="00CC2228"/>
    <w:rsid w:val="00CC2374"/>
    <w:rsid w:val="00CC279B"/>
    <w:rsid w:val="00CC37C0"/>
    <w:rsid w:val="00CC3897"/>
    <w:rsid w:val="00CC4235"/>
    <w:rsid w:val="00CC47CE"/>
    <w:rsid w:val="00CC5035"/>
    <w:rsid w:val="00CC56BB"/>
    <w:rsid w:val="00CC5794"/>
    <w:rsid w:val="00CC6760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DDF"/>
    <w:rsid w:val="00CE4438"/>
    <w:rsid w:val="00CE48E1"/>
    <w:rsid w:val="00CE5CFD"/>
    <w:rsid w:val="00CE60FC"/>
    <w:rsid w:val="00CE6105"/>
    <w:rsid w:val="00CE777F"/>
    <w:rsid w:val="00CE7895"/>
    <w:rsid w:val="00CF0C9B"/>
    <w:rsid w:val="00CF0CAD"/>
    <w:rsid w:val="00CF0CB1"/>
    <w:rsid w:val="00CF114C"/>
    <w:rsid w:val="00CF13F2"/>
    <w:rsid w:val="00CF277D"/>
    <w:rsid w:val="00CF29C7"/>
    <w:rsid w:val="00CF36F4"/>
    <w:rsid w:val="00CF3747"/>
    <w:rsid w:val="00CF3B92"/>
    <w:rsid w:val="00CF3BC8"/>
    <w:rsid w:val="00CF402C"/>
    <w:rsid w:val="00CF57CD"/>
    <w:rsid w:val="00CF5C27"/>
    <w:rsid w:val="00CF5C76"/>
    <w:rsid w:val="00CF5E14"/>
    <w:rsid w:val="00CF6100"/>
    <w:rsid w:val="00CF6621"/>
    <w:rsid w:val="00CF6DAE"/>
    <w:rsid w:val="00CF7356"/>
    <w:rsid w:val="00D0097B"/>
    <w:rsid w:val="00D00A9B"/>
    <w:rsid w:val="00D00B2D"/>
    <w:rsid w:val="00D010DA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1B3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A4B"/>
    <w:rsid w:val="00D253A6"/>
    <w:rsid w:val="00D2614B"/>
    <w:rsid w:val="00D266ED"/>
    <w:rsid w:val="00D26C9A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22F"/>
    <w:rsid w:val="00D35C9E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27B2"/>
    <w:rsid w:val="00D52B25"/>
    <w:rsid w:val="00D52FDE"/>
    <w:rsid w:val="00D54043"/>
    <w:rsid w:val="00D54AD4"/>
    <w:rsid w:val="00D54BDD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F94"/>
    <w:rsid w:val="00D622CA"/>
    <w:rsid w:val="00D62D68"/>
    <w:rsid w:val="00D63015"/>
    <w:rsid w:val="00D64575"/>
    <w:rsid w:val="00D64721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F90"/>
    <w:rsid w:val="00D7536E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B6"/>
    <w:rsid w:val="00D81B77"/>
    <w:rsid w:val="00D81FBB"/>
    <w:rsid w:val="00D829A2"/>
    <w:rsid w:val="00D82DF0"/>
    <w:rsid w:val="00D83D97"/>
    <w:rsid w:val="00D83E24"/>
    <w:rsid w:val="00D8504E"/>
    <w:rsid w:val="00D85373"/>
    <w:rsid w:val="00D865B1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76B"/>
    <w:rsid w:val="00DA0897"/>
    <w:rsid w:val="00DA0BB0"/>
    <w:rsid w:val="00DA0EC1"/>
    <w:rsid w:val="00DA13A9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8B7"/>
    <w:rsid w:val="00DB6F85"/>
    <w:rsid w:val="00DB768D"/>
    <w:rsid w:val="00DC079C"/>
    <w:rsid w:val="00DC09F1"/>
    <w:rsid w:val="00DC0E49"/>
    <w:rsid w:val="00DC1356"/>
    <w:rsid w:val="00DC1F4D"/>
    <w:rsid w:val="00DC20DB"/>
    <w:rsid w:val="00DC2DA5"/>
    <w:rsid w:val="00DC3101"/>
    <w:rsid w:val="00DC319C"/>
    <w:rsid w:val="00DC34CF"/>
    <w:rsid w:val="00DC3848"/>
    <w:rsid w:val="00DC3DF2"/>
    <w:rsid w:val="00DC451A"/>
    <w:rsid w:val="00DC4682"/>
    <w:rsid w:val="00DC4973"/>
    <w:rsid w:val="00DC6548"/>
    <w:rsid w:val="00DC750A"/>
    <w:rsid w:val="00DC7A04"/>
    <w:rsid w:val="00DC7A37"/>
    <w:rsid w:val="00DC7E43"/>
    <w:rsid w:val="00DD02B8"/>
    <w:rsid w:val="00DD03F7"/>
    <w:rsid w:val="00DD07EF"/>
    <w:rsid w:val="00DD08A9"/>
    <w:rsid w:val="00DD0C56"/>
    <w:rsid w:val="00DD0C97"/>
    <w:rsid w:val="00DD1888"/>
    <w:rsid w:val="00DD18BA"/>
    <w:rsid w:val="00DD23B2"/>
    <w:rsid w:val="00DD2703"/>
    <w:rsid w:val="00DD435E"/>
    <w:rsid w:val="00DD48D9"/>
    <w:rsid w:val="00DD4E31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666"/>
    <w:rsid w:val="00DE37CA"/>
    <w:rsid w:val="00DE39BB"/>
    <w:rsid w:val="00DE4053"/>
    <w:rsid w:val="00DE47F9"/>
    <w:rsid w:val="00DE4EEB"/>
    <w:rsid w:val="00DE5A9B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577"/>
    <w:rsid w:val="00DF270F"/>
    <w:rsid w:val="00DF277F"/>
    <w:rsid w:val="00DF2816"/>
    <w:rsid w:val="00DF2F78"/>
    <w:rsid w:val="00DF3652"/>
    <w:rsid w:val="00DF387B"/>
    <w:rsid w:val="00DF40EC"/>
    <w:rsid w:val="00DF4982"/>
    <w:rsid w:val="00DF4D65"/>
    <w:rsid w:val="00DF5DDA"/>
    <w:rsid w:val="00DF5F5D"/>
    <w:rsid w:val="00DF6708"/>
    <w:rsid w:val="00DF69C0"/>
    <w:rsid w:val="00DF6F76"/>
    <w:rsid w:val="00DF7381"/>
    <w:rsid w:val="00DF74BB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D86"/>
    <w:rsid w:val="00E07F19"/>
    <w:rsid w:val="00E07F41"/>
    <w:rsid w:val="00E10E42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58"/>
    <w:rsid w:val="00E13B5C"/>
    <w:rsid w:val="00E13D35"/>
    <w:rsid w:val="00E13DD2"/>
    <w:rsid w:val="00E14149"/>
    <w:rsid w:val="00E1448B"/>
    <w:rsid w:val="00E15CC5"/>
    <w:rsid w:val="00E1674E"/>
    <w:rsid w:val="00E16882"/>
    <w:rsid w:val="00E17597"/>
    <w:rsid w:val="00E17723"/>
    <w:rsid w:val="00E2011E"/>
    <w:rsid w:val="00E2041B"/>
    <w:rsid w:val="00E20DCC"/>
    <w:rsid w:val="00E20F98"/>
    <w:rsid w:val="00E210E8"/>
    <w:rsid w:val="00E21541"/>
    <w:rsid w:val="00E21F75"/>
    <w:rsid w:val="00E22A6B"/>
    <w:rsid w:val="00E22D22"/>
    <w:rsid w:val="00E22EF9"/>
    <w:rsid w:val="00E2303E"/>
    <w:rsid w:val="00E238D1"/>
    <w:rsid w:val="00E23BD4"/>
    <w:rsid w:val="00E24ACE"/>
    <w:rsid w:val="00E24E10"/>
    <w:rsid w:val="00E25149"/>
    <w:rsid w:val="00E25CC8"/>
    <w:rsid w:val="00E25FFF"/>
    <w:rsid w:val="00E26458"/>
    <w:rsid w:val="00E2656B"/>
    <w:rsid w:val="00E265F5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035"/>
    <w:rsid w:val="00E41999"/>
    <w:rsid w:val="00E42B68"/>
    <w:rsid w:val="00E42C73"/>
    <w:rsid w:val="00E42E4E"/>
    <w:rsid w:val="00E435D4"/>
    <w:rsid w:val="00E43744"/>
    <w:rsid w:val="00E4428C"/>
    <w:rsid w:val="00E44EE2"/>
    <w:rsid w:val="00E459A3"/>
    <w:rsid w:val="00E468CF"/>
    <w:rsid w:val="00E47689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6FF"/>
    <w:rsid w:val="00E565F3"/>
    <w:rsid w:val="00E57747"/>
    <w:rsid w:val="00E60F92"/>
    <w:rsid w:val="00E615CB"/>
    <w:rsid w:val="00E618F7"/>
    <w:rsid w:val="00E61F05"/>
    <w:rsid w:val="00E62F96"/>
    <w:rsid w:val="00E63201"/>
    <w:rsid w:val="00E63B05"/>
    <w:rsid w:val="00E640E3"/>
    <w:rsid w:val="00E65063"/>
    <w:rsid w:val="00E65222"/>
    <w:rsid w:val="00E6533D"/>
    <w:rsid w:val="00E6580D"/>
    <w:rsid w:val="00E658AF"/>
    <w:rsid w:val="00E66D7D"/>
    <w:rsid w:val="00E674EB"/>
    <w:rsid w:val="00E67D0D"/>
    <w:rsid w:val="00E67EDA"/>
    <w:rsid w:val="00E7074A"/>
    <w:rsid w:val="00E70FAB"/>
    <w:rsid w:val="00E71588"/>
    <w:rsid w:val="00E72A3B"/>
    <w:rsid w:val="00E73694"/>
    <w:rsid w:val="00E739D9"/>
    <w:rsid w:val="00E7416C"/>
    <w:rsid w:val="00E74790"/>
    <w:rsid w:val="00E7532F"/>
    <w:rsid w:val="00E7541C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776"/>
    <w:rsid w:val="00E80872"/>
    <w:rsid w:val="00E8087E"/>
    <w:rsid w:val="00E80F95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47AD"/>
    <w:rsid w:val="00E94F57"/>
    <w:rsid w:val="00E954A0"/>
    <w:rsid w:val="00E9761B"/>
    <w:rsid w:val="00E97744"/>
    <w:rsid w:val="00EA0771"/>
    <w:rsid w:val="00EA12A7"/>
    <w:rsid w:val="00EA1745"/>
    <w:rsid w:val="00EA186F"/>
    <w:rsid w:val="00EA1AEC"/>
    <w:rsid w:val="00EA22D5"/>
    <w:rsid w:val="00EA2F72"/>
    <w:rsid w:val="00EA3745"/>
    <w:rsid w:val="00EA5503"/>
    <w:rsid w:val="00EA55B1"/>
    <w:rsid w:val="00EA5922"/>
    <w:rsid w:val="00EA62CA"/>
    <w:rsid w:val="00EA6632"/>
    <w:rsid w:val="00EA6D86"/>
    <w:rsid w:val="00EB0600"/>
    <w:rsid w:val="00EB0616"/>
    <w:rsid w:val="00EB0712"/>
    <w:rsid w:val="00EB0855"/>
    <w:rsid w:val="00EB2980"/>
    <w:rsid w:val="00EB2983"/>
    <w:rsid w:val="00EB2C0F"/>
    <w:rsid w:val="00EB3892"/>
    <w:rsid w:val="00EB3C72"/>
    <w:rsid w:val="00EB3EE8"/>
    <w:rsid w:val="00EB43C9"/>
    <w:rsid w:val="00EB4575"/>
    <w:rsid w:val="00EB5319"/>
    <w:rsid w:val="00EB55C8"/>
    <w:rsid w:val="00EB62DE"/>
    <w:rsid w:val="00EB64BA"/>
    <w:rsid w:val="00EB660A"/>
    <w:rsid w:val="00EB7281"/>
    <w:rsid w:val="00EB7439"/>
    <w:rsid w:val="00EB77CA"/>
    <w:rsid w:val="00EB7D19"/>
    <w:rsid w:val="00EC0D05"/>
    <w:rsid w:val="00EC1235"/>
    <w:rsid w:val="00EC13D5"/>
    <w:rsid w:val="00EC1CC4"/>
    <w:rsid w:val="00EC1D0F"/>
    <w:rsid w:val="00EC2B61"/>
    <w:rsid w:val="00EC3B8F"/>
    <w:rsid w:val="00EC50D0"/>
    <w:rsid w:val="00EC5823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E38"/>
    <w:rsid w:val="00ED3DDB"/>
    <w:rsid w:val="00ED4257"/>
    <w:rsid w:val="00ED4E56"/>
    <w:rsid w:val="00ED4F08"/>
    <w:rsid w:val="00ED562B"/>
    <w:rsid w:val="00ED5987"/>
    <w:rsid w:val="00EE0358"/>
    <w:rsid w:val="00EE03BE"/>
    <w:rsid w:val="00EE04C6"/>
    <w:rsid w:val="00EE0D3F"/>
    <w:rsid w:val="00EE19A6"/>
    <w:rsid w:val="00EE1E36"/>
    <w:rsid w:val="00EE246C"/>
    <w:rsid w:val="00EE2684"/>
    <w:rsid w:val="00EE2905"/>
    <w:rsid w:val="00EE2DAE"/>
    <w:rsid w:val="00EE3B1F"/>
    <w:rsid w:val="00EE4259"/>
    <w:rsid w:val="00EE49DF"/>
    <w:rsid w:val="00EE5492"/>
    <w:rsid w:val="00EE5FB0"/>
    <w:rsid w:val="00EE600C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C5E"/>
    <w:rsid w:val="00EF1D13"/>
    <w:rsid w:val="00EF2005"/>
    <w:rsid w:val="00EF26F5"/>
    <w:rsid w:val="00EF3CA5"/>
    <w:rsid w:val="00EF402D"/>
    <w:rsid w:val="00EF42FE"/>
    <w:rsid w:val="00EF5074"/>
    <w:rsid w:val="00EF50F5"/>
    <w:rsid w:val="00EF66ED"/>
    <w:rsid w:val="00EF6F94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65A8"/>
    <w:rsid w:val="00F06D49"/>
    <w:rsid w:val="00F06DBB"/>
    <w:rsid w:val="00F06FAA"/>
    <w:rsid w:val="00F073AD"/>
    <w:rsid w:val="00F07719"/>
    <w:rsid w:val="00F105AB"/>
    <w:rsid w:val="00F10768"/>
    <w:rsid w:val="00F10DF2"/>
    <w:rsid w:val="00F115DD"/>
    <w:rsid w:val="00F11EA4"/>
    <w:rsid w:val="00F11FA2"/>
    <w:rsid w:val="00F121DB"/>
    <w:rsid w:val="00F1263E"/>
    <w:rsid w:val="00F12F4D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D9E"/>
    <w:rsid w:val="00F17ECF"/>
    <w:rsid w:val="00F17EFA"/>
    <w:rsid w:val="00F2184C"/>
    <w:rsid w:val="00F22568"/>
    <w:rsid w:val="00F22CC3"/>
    <w:rsid w:val="00F23180"/>
    <w:rsid w:val="00F233E1"/>
    <w:rsid w:val="00F24964"/>
    <w:rsid w:val="00F24B2C"/>
    <w:rsid w:val="00F24FB6"/>
    <w:rsid w:val="00F25CD1"/>
    <w:rsid w:val="00F2621B"/>
    <w:rsid w:val="00F27D0B"/>
    <w:rsid w:val="00F30C9B"/>
    <w:rsid w:val="00F323EA"/>
    <w:rsid w:val="00F326E4"/>
    <w:rsid w:val="00F3270C"/>
    <w:rsid w:val="00F332D6"/>
    <w:rsid w:val="00F334F0"/>
    <w:rsid w:val="00F34E37"/>
    <w:rsid w:val="00F357A8"/>
    <w:rsid w:val="00F358D3"/>
    <w:rsid w:val="00F35B50"/>
    <w:rsid w:val="00F36891"/>
    <w:rsid w:val="00F36935"/>
    <w:rsid w:val="00F36B62"/>
    <w:rsid w:val="00F37595"/>
    <w:rsid w:val="00F37631"/>
    <w:rsid w:val="00F37710"/>
    <w:rsid w:val="00F40786"/>
    <w:rsid w:val="00F40A0B"/>
    <w:rsid w:val="00F41059"/>
    <w:rsid w:val="00F426F4"/>
    <w:rsid w:val="00F42CE8"/>
    <w:rsid w:val="00F43EE1"/>
    <w:rsid w:val="00F44082"/>
    <w:rsid w:val="00F4432A"/>
    <w:rsid w:val="00F445C1"/>
    <w:rsid w:val="00F450CC"/>
    <w:rsid w:val="00F4525E"/>
    <w:rsid w:val="00F45677"/>
    <w:rsid w:val="00F45967"/>
    <w:rsid w:val="00F45DB0"/>
    <w:rsid w:val="00F45E28"/>
    <w:rsid w:val="00F46DD9"/>
    <w:rsid w:val="00F47CD9"/>
    <w:rsid w:val="00F47F28"/>
    <w:rsid w:val="00F504D3"/>
    <w:rsid w:val="00F50539"/>
    <w:rsid w:val="00F506B6"/>
    <w:rsid w:val="00F51170"/>
    <w:rsid w:val="00F51892"/>
    <w:rsid w:val="00F52A81"/>
    <w:rsid w:val="00F52B27"/>
    <w:rsid w:val="00F53B52"/>
    <w:rsid w:val="00F54081"/>
    <w:rsid w:val="00F54369"/>
    <w:rsid w:val="00F54508"/>
    <w:rsid w:val="00F55723"/>
    <w:rsid w:val="00F55C58"/>
    <w:rsid w:val="00F55D83"/>
    <w:rsid w:val="00F56C54"/>
    <w:rsid w:val="00F6069D"/>
    <w:rsid w:val="00F6171E"/>
    <w:rsid w:val="00F61C39"/>
    <w:rsid w:val="00F61C56"/>
    <w:rsid w:val="00F61E3C"/>
    <w:rsid w:val="00F629C1"/>
    <w:rsid w:val="00F62B9F"/>
    <w:rsid w:val="00F6358F"/>
    <w:rsid w:val="00F636AC"/>
    <w:rsid w:val="00F636F3"/>
    <w:rsid w:val="00F648EC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330"/>
    <w:rsid w:val="00F7249D"/>
    <w:rsid w:val="00F7286F"/>
    <w:rsid w:val="00F7287D"/>
    <w:rsid w:val="00F729A4"/>
    <w:rsid w:val="00F7304C"/>
    <w:rsid w:val="00F731E6"/>
    <w:rsid w:val="00F73C05"/>
    <w:rsid w:val="00F7434E"/>
    <w:rsid w:val="00F74CFB"/>
    <w:rsid w:val="00F74FC5"/>
    <w:rsid w:val="00F758E2"/>
    <w:rsid w:val="00F75B94"/>
    <w:rsid w:val="00F75BD7"/>
    <w:rsid w:val="00F80969"/>
    <w:rsid w:val="00F81592"/>
    <w:rsid w:val="00F826E5"/>
    <w:rsid w:val="00F854A6"/>
    <w:rsid w:val="00F8603A"/>
    <w:rsid w:val="00F86324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CD4"/>
    <w:rsid w:val="00F95B72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982"/>
    <w:rsid w:val="00FA4A7B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6EF"/>
    <w:rsid w:val="00FB1ABE"/>
    <w:rsid w:val="00FB2297"/>
    <w:rsid w:val="00FB2659"/>
    <w:rsid w:val="00FB2F90"/>
    <w:rsid w:val="00FB3B05"/>
    <w:rsid w:val="00FB490C"/>
    <w:rsid w:val="00FB4A11"/>
    <w:rsid w:val="00FB523A"/>
    <w:rsid w:val="00FB53C0"/>
    <w:rsid w:val="00FB5517"/>
    <w:rsid w:val="00FB5A42"/>
    <w:rsid w:val="00FB5B66"/>
    <w:rsid w:val="00FB6328"/>
    <w:rsid w:val="00FB70E9"/>
    <w:rsid w:val="00FB7CC1"/>
    <w:rsid w:val="00FC09BA"/>
    <w:rsid w:val="00FC0A25"/>
    <w:rsid w:val="00FC153E"/>
    <w:rsid w:val="00FC1D70"/>
    <w:rsid w:val="00FC1F9D"/>
    <w:rsid w:val="00FC2C50"/>
    <w:rsid w:val="00FC2E89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609B"/>
    <w:rsid w:val="00FC60F6"/>
    <w:rsid w:val="00FC621C"/>
    <w:rsid w:val="00FC6DD6"/>
    <w:rsid w:val="00FC6E55"/>
    <w:rsid w:val="00FD04C7"/>
    <w:rsid w:val="00FD0675"/>
    <w:rsid w:val="00FD087D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0C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F76"/>
    <w:rsid w:val="00FE2697"/>
    <w:rsid w:val="00FE26F4"/>
    <w:rsid w:val="00FE2900"/>
    <w:rsid w:val="00FE2EED"/>
    <w:rsid w:val="00FE333E"/>
    <w:rsid w:val="00FE4018"/>
    <w:rsid w:val="00FE4573"/>
    <w:rsid w:val="00FE4594"/>
    <w:rsid w:val="00FE4AE5"/>
    <w:rsid w:val="00FE5217"/>
    <w:rsid w:val="00FE5548"/>
    <w:rsid w:val="00FE5910"/>
    <w:rsid w:val="00FE59EB"/>
    <w:rsid w:val="00FE5D9A"/>
    <w:rsid w:val="00FE64C9"/>
    <w:rsid w:val="00FE6681"/>
    <w:rsid w:val="00FE6898"/>
    <w:rsid w:val="00FE76AA"/>
    <w:rsid w:val="00FE76EE"/>
    <w:rsid w:val="00FE7E83"/>
    <w:rsid w:val="00FF0231"/>
    <w:rsid w:val="00FF0515"/>
    <w:rsid w:val="00FF0865"/>
    <w:rsid w:val="00FF1094"/>
    <w:rsid w:val="00FF12C9"/>
    <w:rsid w:val="00FF13CE"/>
    <w:rsid w:val="00FF18B6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5C55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0E8562CD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2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5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5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9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1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0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5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8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8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7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3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0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2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53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8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4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7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6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2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7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1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64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8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2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8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3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6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8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2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3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2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7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6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291</Words>
  <Characters>1603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2024-06-03T17:49:00Z</cp:lastPrinted>
  <dcterms:created xsi:type="dcterms:W3CDTF">2024-06-25T18:15:00Z</dcterms:created>
  <dcterms:modified xsi:type="dcterms:W3CDTF">2024-06-25T18:15:00Z</dcterms:modified>
</cp:coreProperties>
</file>