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E430D" w:rsidRDefault="003E430D" w:rsidP="003E430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ORTEGA SALINAS BRENDA</w:t>
      </w:r>
    </w:p>
    <w:p w:rsidR="003E430D" w:rsidRDefault="003E430D" w:rsidP="003E430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E430D" w:rsidRDefault="003E430D" w:rsidP="003E430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E430D" w:rsidRDefault="003E430D" w:rsidP="003E430D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3E430D" w:rsidP="003E430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2749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Componentes y Suministros de Manufactura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3E430D">
        <w:rPr>
          <w:rFonts w:ascii="Times New Roman" w:hAnsi="Times New Roman"/>
          <w:b/>
          <w:szCs w:val="24"/>
        </w:rPr>
        <w:t>física</w:t>
      </w:r>
      <w:r w:rsidR="003E430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C35D7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3E430D">
        <w:rPr>
          <w:rFonts w:ascii="Times New Roman" w:hAnsi="Times New Roman"/>
          <w:b/>
          <w:szCs w:val="24"/>
        </w:rPr>
        <w:t>física</w:t>
      </w:r>
      <w:r w:rsidR="003E430D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D6FA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B753CE" w:rsidRPr="003C67B3" w:rsidRDefault="00B753C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C5682">
        <w:rPr>
          <w:rFonts w:ascii="Times New Roman" w:hAnsi="Times New Roman"/>
          <w:sz w:val="24"/>
          <w:szCs w:val="24"/>
        </w:rPr>
        <w:t>17</w:t>
      </w:r>
      <w:r w:rsidR="002302F2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B1C" w:rsidRDefault="006D4B1C">
      <w:r>
        <w:separator/>
      </w:r>
    </w:p>
  </w:endnote>
  <w:endnote w:type="continuationSeparator" w:id="0">
    <w:p w:rsidR="006D4B1C" w:rsidRDefault="006D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B1C" w:rsidRDefault="006D4B1C">
      <w:r>
        <w:separator/>
      </w:r>
    </w:p>
  </w:footnote>
  <w:footnote w:type="continuationSeparator" w:id="0">
    <w:p w:rsidR="006D4B1C" w:rsidRDefault="006D4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D6A239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2024-07-17T15:46:00Z</dcterms:created>
  <dcterms:modified xsi:type="dcterms:W3CDTF">2024-07-17T15:46:00Z</dcterms:modified>
</cp:coreProperties>
</file>