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8C3" w:rsidRDefault="001148C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37E58" w:rsidRDefault="00C37E58" w:rsidP="00C37E5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AQUA JAKER, S.A. DE C.V. </w:t>
      </w:r>
    </w:p>
    <w:p w:rsidR="00C37E58" w:rsidRDefault="00C37E58" w:rsidP="00C37E5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37E58" w:rsidRDefault="00C37E58" w:rsidP="00C37E5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37E58" w:rsidRDefault="00C37E58" w:rsidP="00C37E58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C37E58" w:rsidP="00C37E5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2669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Equipos de Limpieza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80F34">
        <w:rPr>
          <w:rFonts w:ascii="Times New Roman" w:hAnsi="Times New Roman"/>
          <w:b/>
          <w:szCs w:val="24"/>
        </w:rPr>
        <w:t>moral</w:t>
      </w:r>
      <w:r w:rsidR="00680F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E744B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80F34">
        <w:rPr>
          <w:rFonts w:ascii="Times New Roman" w:hAnsi="Times New Roman"/>
          <w:b/>
          <w:szCs w:val="24"/>
        </w:rPr>
        <w:t>moral</w:t>
      </w:r>
      <w:r w:rsidR="00680F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5132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15A54" w:rsidRPr="003C67B3" w:rsidRDefault="00015A5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C4230">
        <w:rPr>
          <w:rFonts w:ascii="Times New Roman" w:hAnsi="Times New Roman"/>
          <w:sz w:val="24"/>
          <w:szCs w:val="24"/>
        </w:rPr>
        <w:t>21</w:t>
      </w:r>
      <w:r w:rsidR="00AE744B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2764D9" w:rsidRDefault="00563BFA" w:rsidP="008465D3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465D3" w:rsidRDefault="008465D3" w:rsidP="008465D3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465D3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8465D3" w:rsidRDefault="008465D3" w:rsidP="008465D3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F2C" w:rsidRDefault="00907F2C">
      <w:r>
        <w:separator/>
      </w:r>
    </w:p>
  </w:endnote>
  <w:endnote w:type="continuationSeparator" w:id="0">
    <w:p w:rsidR="00907F2C" w:rsidRDefault="0090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F2C" w:rsidRDefault="00907F2C">
      <w:r>
        <w:separator/>
      </w:r>
    </w:p>
  </w:footnote>
  <w:footnote w:type="continuationSeparator" w:id="0">
    <w:p w:rsidR="00907F2C" w:rsidRDefault="00907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A54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1E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FDA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48C3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1A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114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9C8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07CA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103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6936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4FBE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4B9"/>
    <w:rsid w:val="003620BA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895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3738B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92F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7FE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682"/>
    <w:rsid w:val="005B678B"/>
    <w:rsid w:val="005B6E98"/>
    <w:rsid w:val="005B76A9"/>
    <w:rsid w:val="005B7FDF"/>
    <w:rsid w:val="005C00A0"/>
    <w:rsid w:val="005C06AB"/>
    <w:rsid w:val="005C2690"/>
    <w:rsid w:val="005C4841"/>
    <w:rsid w:val="005C4A87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7EA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2E4E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534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45F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2DD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0F34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3EC6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0E2A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59C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61E"/>
    <w:rsid w:val="00820716"/>
    <w:rsid w:val="00820758"/>
    <w:rsid w:val="00820E7A"/>
    <w:rsid w:val="00820F32"/>
    <w:rsid w:val="0082274D"/>
    <w:rsid w:val="0082324F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5D3"/>
    <w:rsid w:val="008468A3"/>
    <w:rsid w:val="00847169"/>
    <w:rsid w:val="00847B87"/>
    <w:rsid w:val="00847BD7"/>
    <w:rsid w:val="00850690"/>
    <w:rsid w:val="00851323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3928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68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07F2C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1DB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3E57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D787B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2D3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44B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28FF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A1F"/>
    <w:rsid w:val="00BB25F5"/>
    <w:rsid w:val="00BB2683"/>
    <w:rsid w:val="00BB2C7D"/>
    <w:rsid w:val="00BB386F"/>
    <w:rsid w:val="00BB4B4B"/>
    <w:rsid w:val="00BB4E9A"/>
    <w:rsid w:val="00BB58FC"/>
    <w:rsid w:val="00BB6230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58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6F71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85B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77F56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C81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07A9E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1A4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307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D5B2B1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2024-05-09T22:30:00Z</cp:lastPrinted>
  <dcterms:created xsi:type="dcterms:W3CDTF">2024-05-21T18:51:00Z</dcterms:created>
  <dcterms:modified xsi:type="dcterms:W3CDTF">2024-05-21T18:51:00Z</dcterms:modified>
</cp:coreProperties>
</file>