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C3" w:rsidRDefault="001148C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614B9" w:rsidRDefault="003614B9" w:rsidP="003614B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MANUFACTURAS METALICAS INDUSTRIALES LOSTER, S.A. DE C.V.</w:t>
      </w:r>
    </w:p>
    <w:p w:rsidR="003614B9" w:rsidRDefault="003614B9" w:rsidP="003614B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614B9" w:rsidRDefault="003614B9" w:rsidP="003614B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614B9" w:rsidRDefault="003614B9" w:rsidP="003614B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3614B9" w:rsidP="003614B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2642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 y Suministros de Laboratorio </w:t>
      </w:r>
      <w:r w:rsidR="005B6682"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5132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51323" w:rsidRDefault="00851323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4230">
        <w:rPr>
          <w:rFonts w:ascii="Times New Roman" w:hAnsi="Times New Roman"/>
          <w:sz w:val="24"/>
          <w:szCs w:val="24"/>
        </w:rPr>
        <w:t>21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895" w:rsidRDefault="00392895">
      <w:r>
        <w:separator/>
      </w:r>
    </w:p>
  </w:endnote>
  <w:endnote w:type="continuationSeparator" w:id="0">
    <w:p w:rsidR="00392895" w:rsidRDefault="0039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895" w:rsidRDefault="00392895">
      <w:r>
        <w:separator/>
      </w:r>
    </w:p>
  </w:footnote>
  <w:footnote w:type="continuationSeparator" w:id="0">
    <w:p w:rsidR="00392895" w:rsidRDefault="00392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48C3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07CA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4B9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895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7FE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682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534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45F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2DD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0F34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59C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323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1DB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3E57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D787B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230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77F56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07A9E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1A4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02F721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2024-05-09T22:30:00Z</cp:lastPrinted>
  <dcterms:created xsi:type="dcterms:W3CDTF">2024-05-21T16:53:00Z</dcterms:created>
  <dcterms:modified xsi:type="dcterms:W3CDTF">2024-05-21T16:56:00Z</dcterms:modified>
</cp:coreProperties>
</file>