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06F71" w:rsidRDefault="00206F71" w:rsidP="00206F7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INTEGRATEC, S.A. DE C.V.</w:t>
      </w:r>
    </w:p>
    <w:p w:rsidR="00206F71" w:rsidRDefault="00206F71" w:rsidP="00206F7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06F71" w:rsidRDefault="00206F71" w:rsidP="00206F7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06F71" w:rsidRDefault="00206F71" w:rsidP="00206F7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06F71" w:rsidP="00206F7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2629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5215BF">
        <w:rPr>
          <w:rFonts w:ascii="Calibri" w:hAnsi="Calibri" w:cs="Calibri"/>
          <w:color w:val="000000"/>
          <w:sz w:val="28"/>
          <w:szCs w:val="22"/>
          <w:lang w:val="es-MX" w:eastAsia="es-MX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12C7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06F71" w:rsidRDefault="00206F71" w:rsidP="00303058">
      <w:pPr>
        <w:rPr>
          <w:rFonts w:ascii="Times New Roman" w:hAnsi="Times New Roman"/>
          <w:szCs w:val="24"/>
        </w:rPr>
      </w:pPr>
    </w:p>
    <w:p w:rsidR="00206F71" w:rsidRPr="003C67B3" w:rsidRDefault="00206F7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15BF">
        <w:rPr>
          <w:rFonts w:ascii="Times New Roman" w:hAnsi="Times New Roman"/>
          <w:sz w:val="24"/>
          <w:szCs w:val="24"/>
        </w:rPr>
        <w:t>05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B4" w:rsidRDefault="009B7AB4">
      <w:r>
        <w:separator/>
      </w:r>
    </w:p>
  </w:endnote>
  <w:endnote w:type="continuationSeparator" w:id="0">
    <w:p w:rsidR="009B7AB4" w:rsidRDefault="009B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B4" w:rsidRDefault="009B7AB4">
      <w:r>
        <w:separator/>
      </w:r>
    </w:p>
  </w:footnote>
  <w:footnote w:type="continuationSeparator" w:id="0">
    <w:p w:rsidR="009B7AB4" w:rsidRDefault="009B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07DC5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2024-08-05T22:51:00Z</dcterms:created>
  <dcterms:modified xsi:type="dcterms:W3CDTF">2024-08-05T22:51:00Z</dcterms:modified>
</cp:coreProperties>
</file>