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54B9" w:rsidRDefault="008D54B9" w:rsidP="008D54B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EAGLES SPORT, S.A. DE C.V.</w:t>
      </w:r>
    </w:p>
    <w:p w:rsidR="008D54B9" w:rsidRDefault="008D54B9" w:rsidP="008D54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54B9" w:rsidRDefault="008D54B9" w:rsidP="008D54B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54B9" w:rsidRDefault="008D54B9" w:rsidP="008D54B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D54B9" w:rsidP="008D54B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2526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Equipos, Suministros y Acceso</w:t>
      </w:r>
      <w:r>
        <w:rPr>
          <w:rFonts w:ascii="Times New Roman" w:hAnsi="Times New Roman"/>
          <w:b/>
          <w:sz w:val="28"/>
          <w:szCs w:val="24"/>
        </w:rPr>
        <w:t xml:space="preserve">rios para Deportes y Recreación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A7" w:rsidRDefault="00F75DA7">
      <w:r>
        <w:separator/>
      </w:r>
    </w:p>
  </w:endnote>
  <w:endnote w:type="continuationSeparator" w:id="0">
    <w:p w:rsidR="00F75DA7" w:rsidRDefault="00F7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A7" w:rsidRDefault="00F75DA7">
      <w:r>
        <w:separator/>
      </w:r>
    </w:p>
  </w:footnote>
  <w:footnote w:type="continuationSeparator" w:id="0">
    <w:p w:rsidR="00F75DA7" w:rsidRDefault="00F7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167E4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2024-08-01T21:09:00Z</dcterms:created>
  <dcterms:modified xsi:type="dcterms:W3CDTF">2024-08-01T21:09:00Z</dcterms:modified>
</cp:coreProperties>
</file>