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8E6AC5" w:rsidRDefault="008E6AC5" w:rsidP="008E6AC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FAXYCOPY DIGITAL, S.A. DE C.V.</w:t>
      </w:r>
    </w:p>
    <w:p w:rsidR="008E6AC5" w:rsidRDefault="008E6AC5" w:rsidP="008E6AC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E6AC5" w:rsidRDefault="008E6AC5" w:rsidP="008E6AC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E6AC5" w:rsidRDefault="008E6AC5" w:rsidP="008E6AC5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8E6AC5" w:rsidP="008E6AC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2512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Equipos de Oficina, Accesorios y Suministros</w:t>
      </w:r>
      <w:r w:rsidR="00FB147C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E072BC">
        <w:rPr>
          <w:rFonts w:ascii="Times New Roman" w:hAnsi="Times New Roman"/>
          <w:b/>
          <w:szCs w:val="24"/>
        </w:rPr>
        <w:t>moral</w:t>
      </w:r>
      <w:r w:rsidR="00E072B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310C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E072BC">
        <w:rPr>
          <w:rFonts w:ascii="Times New Roman" w:hAnsi="Times New Roman"/>
          <w:b/>
          <w:szCs w:val="24"/>
        </w:rPr>
        <w:t>moral</w:t>
      </w:r>
      <w:r w:rsidR="00E072B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170A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170AD" w:rsidRPr="003C67B3" w:rsidRDefault="002170A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35C5F">
        <w:rPr>
          <w:rFonts w:ascii="Times New Roman" w:hAnsi="Times New Roman"/>
          <w:sz w:val="24"/>
          <w:szCs w:val="24"/>
        </w:rPr>
        <w:t>13</w:t>
      </w:r>
      <w:r w:rsidR="00F310CC">
        <w:rPr>
          <w:rFonts w:ascii="Times New Roman" w:hAnsi="Times New Roman"/>
          <w:sz w:val="24"/>
          <w:szCs w:val="24"/>
        </w:rPr>
        <w:t xml:space="preserve">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64C" w:rsidRDefault="0026564C">
      <w:r>
        <w:separator/>
      </w:r>
    </w:p>
  </w:endnote>
  <w:endnote w:type="continuationSeparator" w:id="0">
    <w:p w:rsidR="0026564C" w:rsidRDefault="0026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64C" w:rsidRDefault="0026564C">
      <w:r>
        <w:separator/>
      </w:r>
    </w:p>
  </w:footnote>
  <w:footnote w:type="continuationSeparator" w:id="0">
    <w:p w:rsidR="0026564C" w:rsidRDefault="00265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6DF1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9C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7AB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370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B7E41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64C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1A15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550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63CA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74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4D80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685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1E9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7FE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2F2D"/>
    <w:rsid w:val="006E407C"/>
    <w:rsid w:val="006E4EC2"/>
    <w:rsid w:val="006E636A"/>
    <w:rsid w:val="006E70F7"/>
    <w:rsid w:val="006E73EC"/>
    <w:rsid w:val="006E789F"/>
    <w:rsid w:val="006E796C"/>
    <w:rsid w:val="006E7987"/>
    <w:rsid w:val="006E7E25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1F0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2B0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6EBF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45F"/>
    <w:rsid w:val="008A057A"/>
    <w:rsid w:val="008A0F34"/>
    <w:rsid w:val="008A1500"/>
    <w:rsid w:val="008A1694"/>
    <w:rsid w:val="008A16FD"/>
    <w:rsid w:val="008A1833"/>
    <w:rsid w:val="008A18BE"/>
    <w:rsid w:val="008A21E5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39F4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4B2"/>
    <w:rsid w:val="008E5540"/>
    <w:rsid w:val="008E5C5C"/>
    <w:rsid w:val="008E6789"/>
    <w:rsid w:val="008E6AC5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65B7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3FE7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24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443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2A9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3EA2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C35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0B79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1B9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53C5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DB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567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8E0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44A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C5F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080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AF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C7F0F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BC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3A1"/>
    <w:rsid w:val="00E565F3"/>
    <w:rsid w:val="00E57747"/>
    <w:rsid w:val="00E57A9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21F9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10CC"/>
    <w:rsid w:val="00F323EA"/>
    <w:rsid w:val="00F32630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3C0"/>
    <w:rsid w:val="00F92EAC"/>
    <w:rsid w:val="00F93CD4"/>
    <w:rsid w:val="00F96AF9"/>
    <w:rsid w:val="00F96F19"/>
    <w:rsid w:val="00F971A2"/>
    <w:rsid w:val="00F974F3"/>
    <w:rsid w:val="00F97E0A"/>
    <w:rsid w:val="00FA05CF"/>
    <w:rsid w:val="00FA2A19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47C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364C6A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2024-03-11T18:37:00Z</cp:lastPrinted>
  <dcterms:created xsi:type="dcterms:W3CDTF">2024-03-13T21:01:00Z</dcterms:created>
  <dcterms:modified xsi:type="dcterms:W3CDTF">2024-03-13T21:01:00Z</dcterms:modified>
</cp:coreProperties>
</file>