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8A6360" w:rsidRDefault="008A6360" w:rsidP="008A636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INGENIERIA ELECTRICA INDUSTRIAL JVO, S.A. DE C.V.</w:t>
      </w:r>
    </w:p>
    <w:p w:rsidR="008A6360" w:rsidRDefault="008A6360" w:rsidP="008A636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A6360" w:rsidRDefault="008A6360" w:rsidP="008A636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A6360" w:rsidRDefault="008A6360" w:rsidP="008A636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8A6360" w:rsidP="008A636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2463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Servicios de Instalaciones y Mantenimiento</w:t>
      </w:r>
      <w:r w:rsidR="00541F41"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821B4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C7A6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D2682" w:rsidRDefault="00DD2682" w:rsidP="00303058">
      <w:pPr>
        <w:rPr>
          <w:rFonts w:ascii="Times New Roman" w:hAnsi="Times New Roman"/>
          <w:szCs w:val="24"/>
        </w:rPr>
      </w:pPr>
    </w:p>
    <w:p w:rsidR="00154B8C" w:rsidRPr="003C67B3" w:rsidRDefault="00154B8C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93508">
        <w:rPr>
          <w:rFonts w:ascii="Times New Roman" w:hAnsi="Times New Roman"/>
          <w:sz w:val="24"/>
          <w:szCs w:val="24"/>
        </w:rPr>
        <w:t>06</w:t>
      </w:r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24B" w:rsidRDefault="008A124B">
      <w:r>
        <w:separator/>
      </w:r>
    </w:p>
  </w:endnote>
  <w:endnote w:type="continuationSeparator" w:id="0">
    <w:p w:rsidR="008A124B" w:rsidRDefault="008A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24B" w:rsidRDefault="008A124B">
      <w:r>
        <w:separator/>
      </w:r>
    </w:p>
  </w:footnote>
  <w:footnote w:type="continuationSeparator" w:id="0">
    <w:p w:rsidR="008A124B" w:rsidRDefault="008A1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92DD67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2024-12-05T22:06:00Z</cp:lastPrinted>
  <dcterms:created xsi:type="dcterms:W3CDTF">2024-12-09T15:13:00Z</dcterms:created>
  <dcterms:modified xsi:type="dcterms:W3CDTF">2024-12-09T15:13:00Z</dcterms:modified>
</cp:coreProperties>
</file>