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63845" w:rsidRDefault="00DD4E37" w:rsidP="009638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HEALTHCARE TECHNOLOGIES &amp; SERVICES</w:t>
      </w:r>
      <w:r w:rsidR="0096384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963845" w:rsidRDefault="00963845" w:rsidP="009638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63845" w:rsidRDefault="00963845" w:rsidP="009638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63845" w:rsidRDefault="00963845" w:rsidP="0096384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63845" w:rsidP="009638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D4E37">
        <w:rPr>
          <w:rFonts w:ascii="Times New Roman" w:hAnsi="Times New Roman"/>
          <w:b/>
          <w:sz w:val="32"/>
          <w:szCs w:val="32"/>
        </w:rPr>
        <w:t>2348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DD4E3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4821B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78" w:rsidRDefault="00227A78">
      <w:r>
        <w:separator/>
      </w:r>
    </w:p>
  </w:endnote>
  <w:endnote w:type="continuationSeparator" w:id="0">
    <w:p w:rsidR="00227A78" w:rsidRDefault="0022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78" w:rsidRDefault="00227A78">
      <w:r>
        <w:separator/>
      </w:r>
    </w:p>
  </w:footnote>
  <w:footnote w:type="continuationSeparator" w:id="0">
    <w:p w:rsidR="00227A78" w:rsidRDefault="0022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960AA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2024-12-04T23:45:00Z</dcterms:created>
  <dcterms:modified xsi:type="dcterms:W3CDTF">2024-12-04T23:45:00Z</dcterms:modified>
</cp:coreProperties>
</file>