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C3" w:rsidRDefault="001148C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4492F" w:rsidRDefault="0044492F" w:rsidP="0044492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PIZARRONES MONTERREY, S.A. DE C.V. </w:t>
      </w:r>
    </w:p>
    <w:p w:rsidR="0044492F" w:rsidRDefault="0044492F" w:rsidP="0044492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4492F" w:rsidRDefault="0044492F" w:rsidP="0044492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4492F" w:rsidRDefault="0044492F" w:rsidP="0044492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44492F" w:rsidP="0044492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2338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Equipos de O</w:t>
      </w:r>
      <w:r>
        <w:rPr>
          <w:rFonts w:ascii="Times New Roman" w:hAnsi="Times New Roman"/>
          <w:b/>
          <w:sz w:val="28"/>
          <w:szCs w:val="28"/>
        </w:rPr>
        <w:t xml:space="preserve">ficina Accesorios y Suministros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5132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4230">
        <w:rPr>
          <w:rFonts w:ascii="Times New Roman" w:hAnsi="Times New Roman"/>
          <w:sz w:val="24"/>
          <w:szCs w:val="24"/>
        </w:rPr>
        <w:t>21</w:t>
      </w:r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E2A" w:rsidRDefault="00760E2A">
      <w:r>
        <w:separator/>
      </w:r>
    </w:p>
  </w:endnote>
  <w:endnote w:type="continuationSeparator" w:id="0">
    <w:p w:rsidR="00760E2A" w:rsidRDefault="0076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E2A" w:rsidRDefault="00760E2A">
      <w:r>
        <w:separator/>
      </w:r>
    </w:p>
  </w:footnote>
  <w:footnote w:type="continuationSeparator" w:id="0">
    <w:p w:rsidR="00760E2A" w:rsidRDefault="00760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1E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48C3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114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9C8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07CA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6936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4FBE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4B9"/>
    <w:rsid w:val="003620BA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895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3738B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92F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7FE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682"/>
    <w:rsid w:val="005B678B"/>
    <w:rsid w:val="005B6E98"/>
    <w:rsid w:val="005B76A9"/>
    <w:rsid w:val="005B7FDF"/>
    <w:rsid w:val="005C00A0"/>
    <w:rsid w:val="005C06AB"/>
    <w:rsid w:val="005C2690"/>
    <w:rsid w:val="005C4841"/>
    <w:rsid w:val="005C4A87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534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45F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2DD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0F34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0E2A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59C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61E"/>
    <w:rsid w:val="00820716"/>
    <w:rsid w:val="00820758"/>
    <w:rsid w:val="00820E7A"/>
    <w:rsid w:val="00820F32"/>
    <w:rsid w:val="0082274D"/>
    <w:rsid w:val="0082324F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323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3928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68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1DB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3E57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D787B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2D3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230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6F71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77F56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C81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07A9E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1A4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307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6868A5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2024-05-09T22:30:00Z</cp:lastPrinted>
  <dcterms:created xsi:type="dcterms:W3CDTF">2024-05-21T18:13:00Z</dcterms:created>
  <dcterms:modified xsi:type="dcterms:W3CDTF">2024-05-21T18:13:00Z</dcterms:modified>
</cp:coreProperties>
</file>