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E5E66" w:rsidRDefault="004E5E66" w:rsidP="004E5E6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PLANEACION DE CONSTRUCCION Y MUEBLES FINOS, S.A. DE C.V. </w:t>
      </w:r>
    </w:p>
    <w:p w:rsidR="004E5E66" w:rsidRDefault="004E5E66" w:rsidP="004E5E6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E5E66" w:rsidRDefault="004E5E66" w:rsidP="004E5E6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E5E66" w:rsidRDefault="004E5E66" w:rsidP="004E5E6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E5E66" w:rsidP="004E5E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2312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bookmarkStart w:id="0" w:name="_GoBack"/>
      <w:bookmarkEnd w:id="0"/>
      <w:r w:rsidR="00EF33EA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67B62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D5D" w:rsidRDefault="008D2D5D">
      <w:r>
        <w:separator/>
      </w:r>
    </w:p>
  </w:endnote>
  <w:endnote w:type="continuationSeparator" w:id="0">
    <w:p w:rsidR="008D2D5D" w:rsidRDefault="008D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D5D" w:rsidRDefault="008D2D5D">
      <w:r>
        <w:separator/>
      </w:r>
    </w:p>
  </w:footnote>
  <w:footnote w:type="continuationSeparator" w:id="0">
    <w:p w:rsidR="008D2D5D" w:rsidRDefault="008D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2024-12-09T17:14:00Z</dcterms:created>
  <dcterms:modified xsi:type="dcterms:W3CDTF">2024-12-09T17:14:00Z</dcterms:modified>
</cp:coreProperties>
</file>