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7583D" w:rsidRDefault="0047583D" w:rsidP="0047583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CAMPA RODRIGUEZ NORA AIDEE</w:t>
      </w:r>
    </w:p>
    <w:p w:rsidR="0047583D" w:rsidRDefault="0047583D" w:rsidP="0047583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7583D" w:rsidRDefault="0047583D" w:rsidP="0047583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583D" w:rsidRDefault="0047583D" w:rsidP="0047583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47583D" w:rsidP="0047583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bookmarkStart w:id="0" w:name="_GoBack"/>
      <w:r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</w:t>
      </w:r>
      <w:bookmarkEnd w:id="0"/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2287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9027C1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21A86">
        <w:rPr>
          <w:rFonts w:ascii="Times New Roman" w:hAnsi="Times New Roman"/>
          <w:b/>
          <w:szCs w:val="24"/>
        </w:rPr>
        <w:t>física</w:t>
      </w:r>
      <w:r w:rsidR="00521A8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521A86">
        <w:rPr>
          <w:rFonts w:ascii="Times New Roman" w:hAnsi="Times New Roman"/>
          <w:b/>
          <w:szCs w:val="24"/>
        </w:rPr>
        <w:t>física</w:t>
      </w:r>
      <w:r w:rsidR="00521A86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791EA8" w:rsidRDefault="00791EA8" w:rsidP="00303058">
      <w:pPr>
        <w:rPr>
          <w:rFonts w:ascii="Times New Roman" w:hAnsi="Times New Roman"/>
          <w:szCs w:val="24"/>
        </w:rPr>
      </w:pPr>
    </w:p>
    <w:p w:rsidR="00521A86" w:rsidRDefault="00521A86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2C" w:rsidRDefault="0003102C">
      <w:r>
        <w:separator/>
      </w:r>
    </w:p>
  </w:endnote>
  <w:endnote w:type="continuationSeparator" w:id="0">
    <w:p w:rsidR="0003102C" w:rsidRDefault="0003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2C" w:rsidRDefault="0003102C">
      <w:r>
        <w:separator/>
      </w:r>
    </w:p>
  </w:footnote>
  <w:footnote w:type="continuationSeparator" w:id="0">
    <w:p w:rsidR="0003102C" w:rsidRDefault="0003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02C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83D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A86"/>
    <w:rsid w:val="00521B8F"/>
    <w:rsid w:val="0052204C"/>
    <w:rsid w:val="005220E7"/>
    <w:rsid w:val="005228BE"/>
    <w:rsid w:val="00522945"/>
    <w:rsid w:val="00522B58"/>
    <w:rsid w:val="005232CA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1EA8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7C1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EEF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0A2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D514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2024-08-21T17:36:00Z</cp:lastPrinted>
  <dcterms:created xsi:type="dcterms:W3CDTF">2024-09-02T16:34:00Z</dcterms:created>
  <dcterms:modified xsi:type="dcterms:W3CDTF">2024-09-02T16:43:00Z</dcterms:modified>
</cp:coreProperties>
</file>