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73B85" w:rsidRDefault="00773B85" w:rsidP="00773B8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MATICA CONSTRUCTORA, S.A. DE C.V.</w:t>
      </w:r>
    </w:p>
    <w:p w:rsidR="00773B85" w:rsidRDefault="00773B85" w:rsidP="00773B8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73B85" w:rsidRDefault="00773B85" w:rsidP="00773B8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73B85" w:rsidRDefault="00773B85" w:rsidP="00773B8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773B85" w:rsidP="00773B8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2283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013225">
        <w:rPr>
          <w:rFonts w:ascii="Times New Roman" w:hAnsi="Times New Roman"/>
          <w:b/>
          <w:szCs w:val="24"/>
        </w:rPr>
        <w:t>moral</w:t>
      </w:r>
      <w:r w:rsidR="0001322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013225">
        <w:rPr>
          <w:rFonts w:ascii="Times New Roman" w:hAnsi="Times New Roman"/>
          <w:b/>
          <w:szCs w:val="24"/>
        </w:rPr>
        <w:t>moral</w:t>
      </w:r>
      <w:r w:rsidR="0001322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E73F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C716D" w:rsidRPr="003C67B3" w:rsidRDefault="001C716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3B85">
        <w:rPr>
          <w:rFonts w:ascii="Times New Roman" w:hAnsi="Times New Roman"/>
          <w:sz w:val="24"/>
          <w:szCs w:val="24"/>
        </w:rPr>
        <w:t>10</w:t>
      </w:r>
      <w:bookmarkStart w:id="0" w:name="_GoBack"/>
      <w:bookmarkEnd w:id="0"/>
      <w:r w:rsidR="00041791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F18" w:rsidRDefault="001A0F18">
      <w:r>
        <w:separator/>
      </w:r>
    </w:p>
  </w:endnote>
  <w:endnote w:type="continuationSeparator" w:id="0">
    <w:p w:rsidR="001A0F18" w:rsidRDefault="001A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F18" w:rsidRDefault="001A0F18">
      <w:r>
        <w:separator/>
      </w:r>
    </w:p>
  </w:footnote>
  <w:footnote w:type="continuationSeparator" w:id="0">
    <w:p w:rsidR="001A0F18" w:rsidRDefault="001A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225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2F20"/>
    <w:rsid w:val="001731F2"/>
    <w:rsid w:val="0017377A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F18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16D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005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71F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086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499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AB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1BF4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4F46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3B85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637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401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658C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380C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D26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E65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A7A5E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A3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6B0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1DD3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8B1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EFF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8E5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4963FD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2024-07-10T15:01:00Z</dcterms:created>
  <dcterms:modified xsi:type="dcterms:W3CDTF">2024-07-10T15:01:00Z</dcterms:modified>
</cp:coreProperties>
</file>