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62D9" w:rsidRDefault="003762D9" w:rsidP="003762D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ACABADOS MARA, S.A. DE C.V.</w:t>
      </w:r>
    </w:p>
    <w:p w:rsidR="003762D9" w:rsidRDefault="003762D9" w:rsidP="003762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62D9" w:rsidRDefault="003762D9" w:rsidP="003762D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62D9" w:rsidRDefault="003762D9" w:rsidP="003762D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762D9" w:rsidP="003762D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2221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para Estructuras, Edificación, Construcción y Obras Civiles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C7" w:rsidRDefault="000431C7">
      <w:r>
        <w:separator/>
      </w:r>
    </w:p>
  </w:endnote>
  <w:endnote w:type="continuationSeparator" w:id="0">
    <w:p w:rsidR="000431C7" w:rsidRDefault="000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C7" w:rsidRDefault="000431C7">
      <w:r>
        <w:separator/>
      </w:r>
    </w:p>
  </w:footnote>
  <w:footnote w:type="continuationSeparator" w:id="0">
    <w:p w:rsidR="000431C7" w:rsidRDefault="0004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3A56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2024-07-17T19:06:00Z</dcterms:created>
  <dcterms:modified xsi:type="dcterms:W3CDTF">2024-07-17T19:06:00Z</dcterms:modified>
</cp:coreProperties>
</file>