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B23AF" w:rsidRDefault="004B23AF" w:rsidP="004B23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LABORATORIOS MONTERREY, S.A. DE C.V.</w:t>
      </w:r>
    </w:p>
    <w:p w:rsidR="004B23AF" w:rsidRDefault="004B23AF" w:rsidP="004B23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B23AF" w:rsidRDefault="004B23AF" w:rsidP="004B23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B23AF" w:rsidRDefault="004B23AF" w:rsidP="004B23A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4B23AF" w:rsidP="004B23A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2151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Alimentos y Bebidas</w:t>
      </w:r>
      <w:r w:rsidR="0030240F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DE" w:rsidRDefault="00C34DDE">
      <w:r>
        <w:separator/>
      </w:r>
    </w:p>
  </w:endnote>
  <w:endnote w:type="continuationSeparator" w:id="0">
    <w:p w:rsidR="00C34DDE" w:rsidRDefault="00C3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DE" w:rsidRDefault="00C34DDE">
      <w:r>
        <w:separator/>
      </w:r>
    </w:p>
  </w:footnote>
  <w:footnote w:type="continuationSeparator" w:id="0">
    <w:p w:rsidR="00C34DDE" w:rsidRDefault="00C3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40F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3AF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DDE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182D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4305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2024-09-02T16:51:00Z</dcterms:created>
  <dcterms:modified xsi:type="dcterms:W3CDTF">2024-09-02T16:51:00Z</dcterms:modified>
</cp:coreProperties>
</file>