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0284" w:rsidRDefault="00B21E36" w:rsidP="0043028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CUSTODIOS EMPRESARIALES DE SEGURIDAD, S.A. DE C.V</w:t>
      </w:r>
      <w:r w:rsidR="00430284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0284" w:rsidRDefault="00430284" w:rsidP="0043028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0284" w:rsidRDefault="00430284" w:rsidP="0043028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0284" w:rsidRDefault="00430284" w:rsidP="00430284">
      <w:pPr>
        <w:jc w:val="both"/>
        <w:rPr>
          <w:rFonts w:ascii="Times New Roman" w:hAnsi="Times New Roman"/>
          <w:szCs w:val="24"/>
          <w:lang w:val="es-MX"/>
        </w:rPr>
      </w:pPr>
    </w:p>
    <w:p w:rsidR="009F16C8" w:rsidRDefault="00430284" w:rsidP="009F16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21E36">
        <w:rPr>
          <w:rFonts w:ascii="Times New Roman" w:hAnsi="Times New Roman"/>
          <w:b/>
          <w:sz w:val="32"/>
          <w:szCs w:val="32"/>
        </w:rPr>
        <w:t>2131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B21E36" w:rsidRPr="00B21E36">
        <w:rPr>
          <w:rFonts w:ascii="Times New Roman" w:hAnsi="Times New Roman"/>
          <w:b/>
          <w:sz w:val="28"/>
          <w:szCs w:val="28"/>
        </w:rPr>
        <w:t>Equipos y Suministros de Defensa Orden Publico Protección Vigilancia y Seguridad</w:t>
      </w:r>
      <w:r w:rsidR="00B21E36">
        <w:rPr>
          <w:rFonts w:ascii="Times New Roman" w:hAnsi="Times New Roman"/>
          <w:b/>
          <w:sz w:val="28"/>
          <w:szCs w:val="28"/>
        </w:rPr>
        <w:t xml:space="preserve"> </w:t>
      </w:r>
      <w:r w:rsidR="009F16C8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9F16C8" w:rsidRDefault="009F16C8" w:rsidP="009F16C8">
      <w:pPr>
        <w:jc w:val="both"/>
        <w:rPr>
          <w:rFonts w:ascii="Times New Roman" w:hAnsi="Times New Roman"/>
          <w:szCs w:val="24"/>
        </w:rPr>
      </w:pPr>
    </w:p>
    <w:p w:rsidR="009F16C8" w:rsidRDefault="009F16C8" w:rsidP="009F16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9F16C8" w:rsidRDefault="009F16C8" w:rsidP="009F16C8">
      <w:pPr>
        <w:jc w:val="both"/>
        <w:rPr>
          <w:rFonts w:ascii="Times New Roman" w:hAnsi="Times New Roman"/>
          <w:szCs w:val="24"/>
        </w:rPr>
      </w:pPr>
    </w:p>
    <w:p w:rsidR="009F16C8" w:rsidRDefault="009F16C8" w:rsidP="009F16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9F16C8" w:rsidRDefault="009F16C8" w:rsidP="009F16C8">
      <w:pPr>
        <w:jc w:val="both"/>
        <w:rPr>
          <w:rFonts w:ascii="Times New Roman" w:hAnsi="Times New Roman"/>
          <w:szCs w:val="24"/>
        </w:rPr>
      </w:pPr>
    </w:p>
    <w:p w:rsidR="00430284" w:rsidRDefault="009F16C8" w:rsidP="009F16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430284" w:rsidRPr="003C67B3" w:rsidRDefault="004302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E7" w:rsidRDefault="00AC66E7">
      <w:r>
        <w:separator/>
      </w:r>
    </w:p>
  </w:endnote>
  <w:endnote w:type="continuationSeparator" w:id="0">
    <w:p w:rsidR="00AC66E7" w:rsidRDefault="00AC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E7" w:rsidRDefault="00AC66E7">
      <w:r>
        <w:separator/>
      </w:r>
    </w:p>
  </w:footnote>
  <w:footnote w:type="continuationSeparator" w:id="0">
    <w:p w:rsidR="00AC66E7" w:rsidRDefault="00AC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6C0"/>
    <w:rsid w:val="000E0E27"/>
    <w:rsid w:val="000E12AA"/>
    <w:rsid w:val="000E22C3"/>
    <w:rsid w:val="000E354B"/>
    <w:rsid w:val="000E36FA"/>
    <w:rsid w:val="000E3EB7"/>
    <w:rsid w:val="000E432D"/>
    <w:rsid w:val="000E4E61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398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4F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8B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284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9A5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581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12F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16C8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7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66E7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1E36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CB1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2024-10-18T22:15:00Z</dcterms:created>
  <dcterms:modified xsi:type="dcterms:W3CDTF">2024-10-29T18:15:00Z</dcterms:modified>
</cp:coreProperties>
</file>