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54384" w:rsidRDefault="00954384" w:rsidP="0095438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SKY &amp; WALL, S.A. DE C.V.</w:t>
      </w:r>
    </w:p>
    <w:p w:rsidR="00954384" w:rsidRDefault="00954384" w:rsidP="00954384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54384" w:rsidRDefault="00954384" w:rsidP="0095438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954384" w:rsidRDefault="00954384" w:rsidP="0095438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954384" w:rsidP="0095438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para Estructuras, Edificación, Construcción y Obras Civiles</w:t>
      </w:r>
      <w:bookmarkStart w:id="0" w:name="_GoBack"/>
      <w:bookmarkEnd w:id="0"/>
      <w:r w:rsidR="00547411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8C" w:rsidRDefault="00C8748C">
      <w:r>
        <w:separator/>
      </w:r>
    </w:p>
  </w:endnote>
  <w:endnote w:type="continuationSeparator" w:id="0">
    <w:p w:rsidR="00C8748C" w:rsidRDefault="00C8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8C" w:rsidRDefault="00C8748C">
      <w:r>
        <w:separator/>
      </w:r>
    </w:p>
  </w:footnote>
  <w:footnote w:type="continuationSeparator" w:id="0">
    <w:p w:rsidR="00C8748C" w:rsidRDefault="00C8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2024-10-09T18:07:00Z</dcterms:created>
  <dcterms:modified xsi:type="dcterms:W3CDTF">2024-10-09T18:07:00Z</dcterms:modified>
</cp:coreProperties>
</file>