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7F0F" w:rsidRDefault="00DC7F0F" w:rsidP="00DC7F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MAQUILADORA DE MUEBLES DE OFICINA, S.A. DE C.V.</w:t>
      </w:r>
    </w:p>
    <w:p w:rsidR="00DC7F0F" w:rsidRDefault="00DC7F0F" w:rsidP="00DC7F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7F0F" w:rsidRDefault="00DC7F0F" w:rsidP="00DC7F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7F0F" w:rsidRDefault="00DC7F0F" w:rsidP="00DC7F0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C7F0F" w:rsidP="00DC7F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2034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Muebles y Mobiliario</w:t>
      </w:r>
      <w:r w:rsidR="00A60B79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310CC">
        <w:rPr>
          <w:rFonts w:ascii="Times New Roman" w:hAnsi="Times New Roman"/>
          <w:sz w:val="24"/>
          <w:szCs w:val="24"/>
        </w:rPr>
        <w:t>06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8E0" w:rsidRDefault="00B968E0">
      <w:r>
        <w:separator/>
      </w:r>
    </w:p>
  </w:endnote>
  <w:endnote w:type="continuationSeparator" w:id="0">
    <w:p w:rsidR="00B968E0" w:rsidRDefault="00B9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8E0" w:rsidRDefault="00B968E0">
      <w:r>
        <w:separator/>
      </w:r>
    </w:p>
  </w:footnote>
  <w:footnote w:type="continuationSeparator" w:id="0">
    <w:p w:rsidR="00B968E0" w:rsidRDefault="00B9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7BAD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2024-03-06T22:07:00Z</dcterms:created>
  <dcterms:modified xsi:type="dcterms:W3CDTF">2024-03-06T22:07:00Z</dcterms:modified>
</cp:coreProperties>
</file>