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F7168" w:rsidRDefault="00CF7168" w:rsidP="00CF716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PLAFONES Y RECUBRIMIENTOS CHAVEZ, S.A. DE C.V.</w:t>
      </w:r>
    </w:p>
    <w:p w:rsidR="00CF7168" w:rsidRDefault="00CF7168" w:rsidP="00CF716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CF7168" w:rsidRDefault="00CF7168" w:rsidP="00CF716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F7168" w:rsidRDefault="00CF7168" w:rsidP="00CF7168">
      <w:pPr>
        <w:jc w:val="both"/>
        <w:rPr>
          <w:rFonts w:ascii="Times New Roman" w:hAnsi="Times New Roman"/>
          <w:szCs w:val="24"/>
          <w:lang w:val="es-MX"/>
        </w:rPr>
      </w:pPr>
    </w:p>
    <w:p w:rsidR="004B02B1" w:rsidRDefault="00CF7168" w:rsidP="004B02B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1774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4B02B1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4B02B1" w:rsidRDefault="004B02B1" w:rsidP="004B02B1">
      <w:pPr>
        <w:jc w:val="both"/>
        <w:rPr>
          <w:rFonts w:ascii="Times New Roman" w:hAnsi="Times New Roman"/>
          <w:szCs w:val="24"/>
        </w:rPr>
      </w:pPr>
    </w:p>
    <w:p w:rsidR="004B02B1" w:rsidRDefault="004B02B1" w:rsidP="004B02B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4B02B1" w:rsidRDefault="004B02B1" w:rsidP="004B02B1">
      <w:pPr>
        <w:jc w:val="both"/>
        <w:rPr>
          <w:rFonts w:ascii="Times New Roman" w:hAnsi="Times New Roman"/>
          <w:szCs w:val="24"/>
        </w:rPr>
      </w:pPr>
    </w:p>
    <w:p w:rsidR="004B02B1" w:rsidRDefault="004B02B1" w:rsidP="004B02B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4B02B1" w:rsidRDefault="004B02B1" w:rsidP="004B02B1">
      <w:pPr>
        <w:jc w:val="both"/>
        <w:rPr>
          <w:rFonts w:ascii="Times New Roman" w:hAnsi="Times New Roman"/>
          <w:szCs w:val="24"/>
        </w:rPr>
      </w:pPr>
    </w:p>
    <w:p w:rsidR="00284DBB" w:rsidRDefault="004B02B1" w:rsidP="004B02B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AC18BF" w:rsidRPr="003C67B3" w:rsidRDefault="00AC18B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F7168">
        <w:rPr>
          <w:rFonts w:ascii="Times New Roman" w:hAnsi="Times New Roman"/>
          <w:sz w:val="24"/>
          <w:szCs w:val="24"/>
        </w:rPr>
        <w:t>10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3C3" w:rsidRDefault="004323C3">
      <w:r>
        <w:separator/>
      </w:r>
    </w:p>
  </w:endnote>
  <w:endnote w:type="continuationSeparator" w:id="0">
    <w:p w:rsidR="004323C3" w:rsidRDefault="0043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3C3" w:rsidRDefault="004323C3">
      <w:r>
        <w:separator/>
      </w:r>
    </w:p>
  </w:footnote>
  <w:footnote w:type="continuationSeparator" w:id="0">
    <w:p w:rsidR="004323C3" w:rsidRDefault="00432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3C3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2B1"/>
    <w:rsid w:val="004B0CB8"/>
    <w:rsid w:val="004B20C8"/>
    <w:rsid w:val="004B21E8"/>
    <w:rsid w:val="004B2620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2024-10-09T18:09:00Z</cp:lastPrinted>
  <dcterms:created xsi:type="dcterms:W3CDTF">2024-10-10T19:26:00Z</dcterms:created>
  <dcterms:modified xsi:type="dcterms:W3CDTF">2024-10-29T18:55:00Z</dcterms:modified>
</cp:coreProperties>
</file>